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58A5" w:rsidRDefault="00CC6FFE" w:rsidP="003C58A5">
      <w:pPr>
        <w:spacing w:before="120"/>
        <w:rPr>
          <w:rFonts w:ascii="Malarenergi Sans" w:eastAsia="Cambria" w:hAnsi="Malarenergi Sans" w:cs="Cambria"/>
          <w:b/>
          <w:color w:val="002850"/>
          <w:sz w:val="56"/>
          <w:szCs w:val="56"/>
        </w:rPr>
      </w:pPr>
      <w:bookmarkStart w:id="0" w:name="_Hlk179548058"/>
      <w:r w:rsidRPr="00CC6FFE">
        <w:rPr>
          <w:rFonts w:ascii="Malarenergi Sans" w:eastAsia="Cambria" w:hAnsi="Malarenergi Sans" w:cs="Cambria"/>
          <w:b/>
          <w:color w:val="002850"/>
          <w:sz w:val="56"/>
          <w:szCs w:val="56"/>
        </w:rPr>
        <w:t xml:space="preserve">Skadeståndsansökan </w:t>
      </w:r>
    </w:p>
    <w:p w:rsidR="00CC6FFE" w:rsidRPr="00CC6FFE" w:rsidRDefault="00CC6FFE" w:rsidP="00CC6FFE">
      <w:pPr>
        <w:pStyle w:val="Normalavstnd"/>
        <w:rPr>
          <w:rFonts w:ascii="Georgia" w:hAnsi="Georgia" w:cstheme="minorHAnsi"/>
        </w:rPr>
      </w:pPr>
      <w:bookmarkStart w:id="1" w:name="_Hlk179548079"/>
      <w:bookmarkEnd w:id="0"/>
      <w:r w:rsidRPr="00CC6FFE">
        <w:rPr>
          <w:rFonts w:ascii="Georgia" w:hAnsi="Georgia" w:cstheme="minorHAnsi"/>
        </w:rPr>
        <w:t>I skadeståndslagen finns bestämmelser om vad den skadelidande kan få för ersättning vid sakskada. Skadestånd för sakskada omfattar bland annat ersättning för sakens värde eller reparationskostnad och värdeminskning.</w:t>
      </w:r>
    </w:p>
    <w:p w:rsidR="00321BC1" w:rsidRDefault="00CC6FFE" w:rsidP="00CC6FFE">
      <w:pPr>
        <w:pStyle w:val="Normalavstnd"/>
        <w:rPr>
          <w:rFonts w:ascii="Georgia" w:hAnsi="Georgia" w:cstheme="minorHAnsi"/>
        </w:rPr>
      </w:pPr>
      <w:r w:rsidRPr="00CC6FFE">
        <w:rPr>
          <w:rFonts w:ascii="Georgia" w:hAnsi="Georgia" w:cstheme="minorHAnsi"/>
        </w:rPr>
        <w:t xml:space="preserve">Enligt Elsäkerhetslagen (2016:732) 33 § </w:t>
      </w:r>
      <w:r w:rsidR="00321BC1" w:rsidRPr="00321BC1">
        <w:rPr>
          <w:rFonts w:ascii="Georgia" w:hAnsi="Georgia" w:cstheme="minorHAnsi"/>
        </w:rPr>
        <w:t>ska ett belopp om 3 500 kronor</w:t>
      </w:r>
      <w:r w:rsidR="00321BC1">
        <w:rPr>
          <w:rFonts w:ascii="Open Sans" w:hAnsi="Open Sans" w:cs="Open Sans"/>
          <w:color w:val="1B1B1B"/>
          <w:sz w:val="27"/>
          <w:szCs w:val="27"/>
          <w:shd w:val="clear" w:color="auto" w:fill="FFFFFF"/>
        </w:rPr>
        <w:t xml:space="preserve"> </w:t>
      </w:r>
      <w:r w:rsidR="00321BC1" w:rsidRPr="00321BC1">
        <w:rPr>
          <w:rFonts w:ascii="Georgia" w:hAnsi="Georgia" w:cstheme="minorHAnsi"/>
        </w:rPr>
        <w:t>avräknas</w:t>
      </w:r>
      <w:r w:rsidR="00321BC1">
        <w:rPr>
          <w:rFonts w:ascii="Georgia" w:hAnsi="Georgia" w:cstheme="minorHAnsi"/>
        </w:rPr>
        <w:t xml:space="preserve"> n</w:t>
      </w:r>
      <w:r w:rsidR="00321BC1" w:rsidRPr="00321BC1">
        <w:rPr>
          <w:rFonts w:ascii="Georgia" w:hAnsi="Georgia" w:cstheme="minorHAnsi"/>
        </w:rPr>
        <w:t>är ersättning för sakskada bestäms enligt 29</w:t>
      </w:r>
      <w:r w:rsidR="00321BC1">
        <w:rPr>
          <w:rFonts w:ascii="Open Sans" w:hAnsi="Open Sans" w:cs="Open Sans"/>
          <w:color w:val="1B1B1B"/>
          <w:sz w:val="27"/>
          <w:szCs w:val="27"/>
          <w:shd w:val="clear" w:color="auto" w:fill="FFFFFF"/>
        </w:rPr>
        <w:t xml:space="preserve"> </w:t>
      </w:r>
      <w:r w:rsidR="00321BC1" w:rsidRPr="00CC6FFE">
        <w:rPr>
          <w:rFonts w:ascii="Georgia" w:hAnsi="Georgia" w:cstheme="minorHAnsi"/>
        </w:rPr>
        <w:t>§</w:t>
      </w:r>
      <w:r w:rsidR="00321BC1">
        <w:rPr>
          <w:rFonts w:ascii="Georgia" w:hAnsi="Georgia" w:cstheme="minorHAnsi"/>
        </w:rPr>
        <w:t>.</w:t>
      </w:r>
    </w:p>
    <w:p w:rsidR="00CC6FFE" w:rsidRDefault="00321BC1" w:rsidP="00CC6FFE">
      <w:pPr>
        <w:pStyle w:val="Normalavstnd"/>
        <w:rPr>
          <w:rFonts w:ascii="Georgia" w:hAnsi="Georgia" w:cstheme="minorHAnsi"/>
        </w:rPr>
      </w:pPr>
      <w:r w:rsidRPr="00321BC1">
        <w:rPr>
          <w:rFonts w:ascii="Georgia" w:hAnsi="Georgia" w:cstheme="minorHAnsi"/>
        </w:rPr>
        <w:t xml:space="preserve"> </w:t>
      </w:r>
      <w:r w:rsidR="00CC6FFE" w:rsidRPr="00CC6FFE">
        <w:rPr>
          <w:rFonts w:ascii="Georgia" w:hAnsi="Georgia" w:cstheme="minorHAnsi"/>
        </w:rPr>
        <w:t>För att i första hand bedöma om vi är skadeståndskyldiga och i andra hand kunna göra en värdering av skadan ber vi Er att fylla i följande uppgifter:</w:t>
      </w:r>
    </w:p>
    <w:p w:rsidR="005D6488" w:rsidRDefault="005D6488" w:rsidP="00CC6FFE">
      <w:pPr>
        <w:pStyle w:val="Normalavstnd"/>
        <w:rPr>
          <w:rFonts w:ascii="Georgia" w:hAnsi="Georgia" w:cstheme="minorHAnsi"/>
        </w:rPr>
      </w:pPr>
      <w:r>
        <w:t xml:space="preserve">Skickas in till: </w:t>
      </w:r>
      <w:hyperlink r:id="rId15" w:history="1">
        <w:r w:rsidRPr="005D6488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post@malarenergi.se</w:t>
        </w:r>
      </w:hyperlink>
      <w:r>
        <w:rPr>
          <w:rFonts w:ascii="Calibri" w:hAnsi="Calibri" w:cs="Calibri"/>
          <w:sz w:val="22"/>
          <w:szCs w:val="22"/>
        </w:rPr>
        <w:t xml:space="preserve"> eller </w:t>
      </w:r>
      <w:r>
        <w:t>Mälarenergi Elnät AB Nätmarknad Box 14 721 03 Västerås</w:t>
      </w:r>
    </w:p>
    <w:bookmarkEnd w:id="1"/>
    <w:p w:rsidR="00CC6FFE" w:rsidRPr="00CC6FFE" w:rsidRDefault="00CC6FFE" w:rsidP="00CC6FFE">
      <w:pPr>
        <w:pStyle w:val="Normalavstnd"/>
        <w:rPr>
          <w:rFonts w:ascii="Georgia" w:hAnsi="Georgia" w:cstheme="minorHAnsi"/>
        </w:rPr>
      </w:pPr>
    </w:p>
    <w:tbl>
      <w:tblPr>
        <w:tblStyle w:val="Tabellrutnt"/>
        <w:tblW w:w="8082" w:type="dxa"/>
        <w:tblInd w:w="108" w:type="dxa"/>
        <w:tblLook w:val="04A0" w:firstRow="1" w:lastRow="0" w:firstColumn="1" w:lastColumn="0" w:noHBand="0" w:noVBand="1"/>
      </w:tblPr>
      <w:tblGrid>
        <w:gridCol w:w="4097"/>
        <w:gridCol w:w="3985"/>
      </w:tblGrid>
      <w:tr w:rsidR="00CC6FFE" w:rsidTr="00CC6FFE">
        <w:trPr>
          <w:trHeight w:val="329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6FFE" w:rsidRDefault="00CC6FFE" w:rsidP="00034051">
            <w:pPr>
              <w:pStyle w:val="LedRubrik"/>
            </w:pPr>
            <w:bookmarkStart w:id="2" w:name="_Hlk179548247"/>
            <w:r>
              <w:t>Kundnummer (finns på faktura):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6FFE" w:rsidRDefault="00CC6FFE" w:rsidP="00034051">
            <w:pPr>
              <w:pStyle w:val="LedRubrik"/>
            </w:pPr>
            <w:r>
              <w:t>Kundnamn:</w:t>
            </w:r>
          </w:p>
        </w:tc>
      </w:tr>
      <w:tr w:rsidR="00CC6FFE" w:rsidTr="00CC6FFE">
        <w:trPr>
          <w:trHeight w:val="609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6FFE" w:rsidRDefault="00CC6FFE" w:rsidP="00034051">
            <w:permStart w:id="2003704209" w:edGrp="everyone" w:colFirst="0" w:colLast="0"/>
            <w:permStart w:id="758808398" w:edGrp="everyone" w:colFirst="1" w:colLast="1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FFE" w:rsidRDefault="00CC6FFE" w:rsidP="00034051"/>
        </w:tc>
      </w:tr>
      <w:permEnd w:id="2003704209"/>
      <w:permEnd w:id="758808398"/>
      <w:tr w:rsidR="00CC6FFE" w:rsidTr="00CC6FFE">
        <w:trPr>
          <w:trHeight w:val="329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6FFE" w:rsidRDefault="00CC6FFE" w:rsidP="00034051">
            <w:pPr>
              <w:pStyle w:val="LedRubrik"/>
            </w:pPr>
            <w:r>
              <w:t>Kundadress: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6FFE" w:rsidRDefault="00CC6FFE" w:rsidP="00034051">
            <w:pPr>
              <w:pStyle w:val="LedRubrik"/>
            </w:pPr>
            <w:r>
              <w:t>Telefon:</w:t>
            </w:r>
          </w:p>
        </w:tc>
      </w:tr>
      <w:tr w:rsidR="00CC6FFE" w:rsidTr="00CC6FFE">
        <w:trPr>
          <w:trHeight w:val="609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6FFE" w:rsidRDefault="00CC6FFE" w:rsidP="00034051">
            <w:permStart w:id="1805334560" w:edGrp="everyone" w:colFirst="0" w:colLast="0"/>
            <w:permStart w:id="1507488424" w:edGrp="everyone" w:colFirst="1" w:colLast="1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FFE" w:rsidRDefault="00CC6FFE" w:rsidP="00034051"/>
        </w:tc>
      </w:tr>
      <w:permEnd w:id="1805334560"/>
      <w:permEnd w:id="1507488424"/>
      <w:tr w:rsidR="00CC6FFE" w:rsidTr="00CC6FFE">
        <w:trPr>
          <w:trHeight w:val="333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FFE" w:rsidRDefault="00CC6FFE" w:rsidP="00034051">
            <w:pPr>
              <w:pStyle w:val="LedRubrik"/>
            </w:pPr>
            <w:r>
              <w:t>E-postadress:</w:t>
            </w:r>
            <w:r>
              <w:tab/>
            </w:r>
          </w:p>
        </w:tc>
      </w:tr>
      <w:tr w:rsidR="00CC6FFE" w:rsidTr="00CC6FFE">
        <w:trPr>
          <w:trHeight w:val="609"/>
        </w:trPr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E" w:rsidRDefault="00CC6FFE" w:rsidP="00034051">
            <w:permStart w:id="1484935415" w:edGrp="everyone"/>
            <w:permEnd w:id="1484935415"/>
          </w:p>
        </w:tc>
      </w:tr>
      <w:tr w:rsidR="00CC6FFE" w:rsidTr="00CC6FFE">
        <w:trPr>
          <w:trHeight w:val="333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FFE" w:rsidRDefault="00CC6FFE" w:rsidP="00034051">
            <w:pPr>
              <w:pStyle w:val="LedRubrik"/>
            </w:pPr>
            <w:r>
              <w:t>Clearingsnr/Bankkontonr där ev. ersättningen skall sättas in:</w:t>
            </w:r>
          </w:p>
        </w:tc>
      </w:tr>
      <w:tr w:rsidR="00CC6FFE" w:rsidTr="00CC6FFE">
        <w:trPr>
          <w:trHeight w:val="609"/>
        </w:trPr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E" w:rsidRDefault="00CC6FFE" w:rsidP="00034051">
            <w:permStart w:id="1086737297" w:edGrp="everyone"/>
            <w:permEnd w:id="1086737297"/>
          </w:p>
        </w:tc>
      </w:tr>
      <w:tr w:rsidR="00CC6FFE" w:rsidTr="00CC6FFE">
        <w:trPr>
          <w:trHeight w:val="320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FFE" w:rsidRDefault="00CC6FFE" w:rsidP="00034051">
            <w:pPr>
              <w:pStyle w:val="LedRubrik"/>
            </w:pPr>
            <w:r>
              <w:t>Tidpunkt då elavbrottet inträffade. Datum, klockslag:</w:t>
            </w:r>
            <w:r>
              <w:tab/>
            </w:r>
          </w:p>
        </w:tc>
      </w:tr>
      <w:tr w:rsidR="00CC6FFE" w:rsidTr="00CC6FFE">
        <w:trPr>
          <w:trHeight w:val="609"/>
        </w:trPr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E" w:rsidRDefault="00CC6FFE" w:rsidP="00034051">
            <w:permStart w:id="1516124028" w:edGrp="everyone"/>
            <w:permEnd w:id="1516124028"/>
          </w:p>
        </w:tc>
      </w:tr>
      <w:tr w:rsidR="00CC6FFE" w:rsidTr="00CC6FFE">
        <w:trPr>
          <w:trHeight w:val="320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FFE" w:rsidRDefault="00CC6FFE" w:rsidP="00034051">
            <w:pPr>
              <w:pStyle w:val="LedRubrik"/>
            </w:pPr>
            <w:r>
              <w:t>Händelseförlopp då skadan inträffade:</w:t>
            </w:r>
          </w:p>
        </w:tc>
      </w:tr>
      <w:tr w:rsidR="00CC6FFE" w:rsidTr="00CC6FFE">
        <w:trPr>
          <w:trHeight w:val="2440"/>
        </w:trPr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E" w:rsidRDefault="00CC6FFE" w:rsidP="00034051">
            <w:permStart w:id="1036848016" w:edGrp="everyone"/>
            <w:permEnd w:id="1036848016"/>
          </w:p>
        </w:tc>
      </w:tr>
      <w:bookmarkEnd w:id="2"/>
    </w:tbl>
    <w:p w:rsidR="00CC6FFE" w:rsidRPr="00545AE1" w:rsidRDefault="00CC6FFE" w:rsidP="003C58A5">
      <w:pPr>
        <w:spacing w:before="120"/>
        <w:rPr>
          <w:rFonts w:ascii="Malarenergi Sans" w:eastAsia="Cambria" w:hAnsi="Malarenergi Sans" w:cs="Cambria"/>
          <w:b/>
          <w:color w:val="002850"/>
          <w:sz w:val="20"/>
          <w:szCs w:val="20"/>
        </w:rPr>
      </w:pPr>
    </w:p>
    <w:p w:rsidR="00CC6FFE" w:rsidRPr="00CC6FFE" w:rsidRDefault="00CC6FFE" w:rsidP="003C58A5">
      <w:pPr>
        <w:spacing w:before="120"/>
        <w:rPr>
          <w:rFonts w:ascii="Malarenergi Sans" w:eastAsia="Cambria" w:hAnsi="Malarenergi Sans" w:cs="Cambria"/>
          <w:b/>
          <w:color w:val="002850"/>
          <w:sz w:val="56"/>
          <w:szCs w:val="56"/>
        </w:rPr>
      </w:pPr>
    </w:p>
    <w:p w:rsidR="003C58A5" w:rsidRPr="002C6E02" w:rsidRDefault="003C58A5" w:rsidP="00CC6FFE">
      <w:pPr>
        <w:rPr>
          <w:rFonts w:ascii="Malarenergi Sans" w:hAnsi="Malarenergi Sans"/>
          <w:color w:val="002850"/>
        </w:rPr>
      </w:pPr>
    </w:p>
    <w:tbl>
      <w:tblPr>
        <w:tblStyle w:val="Tabellrutnt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C6FFE" w:rsidTr="00034051">
        <w:trPr>
          <w:trHeight w:val="308"/>
        </w:trPr>
        <w:tc>
          <w:tcPr>
            <w:tcW w:w="5103" w:type="dxa"/>
          </w:tcPr>
          <w:p w:rsidR="00CC6FFE" w:rsidRDefault="00CC6FFE" w:rsidP="00034051">
            <w:pPr>
              <w:pStyle w:val="LedRubrik"/>
            </w:pPr>
            <w:bookmarkStart w:id="3" w:name="_Hlk179548265"/>
            <w:r w:rsidRPr="003E0F34">
              <w:rPr>
                <w:b/>
                <w:sz w:val="20"/>
              </w:rPr>
              <w:t>Beskrivning av skadade objekt</w:t>
            </w:r>
            <w:r>
              <w:t xml:space="preserve"> </w:t>
            </w:r>
            <w:r>
              <w:br/>
              <w:t>(t ex Kylskåp, TV)</w:t>
            </w:r>
          </w:p>
        </w:tc>
        <w:tc>
          <w:tcPr>
            <w:tcW w:w="4536" w:type="dxa"/>
          </w:tcPr>
          <w:p w:rsidR="00CC6FFE" w:rsidRDefault="00CC6FFE" w:rsidP="00034051">
            <w:pPr>
              <w:pStyle w:val="LedRubrik"/>
            </w:pPr>
            <w:r w:rsidRPr="003E0F34">
              <w:rPr>
                <w:b/>
                <w:sz w:val="20"/>
              </w:rPr>
              <w:t>Uppskattat värde</w:t>
            </w:r>
            <w:r w:rsidRPr="003E0F34">
              <w:rPr>
                <w:b/>
                <w:sz w:val="20"/>
              </w:rPr>
              <w:br/>
            </w:r>
            <w:r>
              <w:t>Inköpspris – värdeminskning eller reparationskostnad</w:t>
            </w:r>
          </w:p>
          <w:p w:rsidR="00CC6FFE" w:rsidRDefault="00CC6FFE" w:rsidP="00034051">
            <w:pPr>
              <w:pStyle w:val="LedRubrik"/>
            </w:pPr>
            <w:r w:rsidRPr="003E0F34">
              <w:rPr>
                <w:i/>
              </w:rPr>
              <w:t>Inköpspris</w:t>
            </w:r>
            <w:r>
              <w:t xml:space="preserve"> ska kunna styrkas med kvitto eller på annat sätt där pris och inköpsår framgår. </w:t>
            </w:r>
          </w:p>
          <w:p w:rsidR="00CC6FFE" w:rsidRPr="003E0F34" w:rsidRDefault="00CC6FFE" w:rsidP="00034051">
            <w:pPr>
              <w:pStyle w:val="LedRubrik"/>
            </w:pPr>
            <w:r w:rsidRPr="003E0F34">
              <w:rPr>
                <w:i/>
              </w:rPr>
              <w:t xml:space="preserve">Reparationskostnad </w:t>
            </w:r>
            <w:r>
              <w:t>ska styrkas med kopia från reparatör.</w:t>
            </w:r>
          </w:p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1647848162" w:edGrp="everyone" w:colFirst="0" w:colLast="0"/>
            <w:permStart w:id="131224231" w:edGrp="everyone" w:colFirst="1" w:colLast="1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1854940765" w:edGrp="everyone" w:colFirst="0" w:colLast="0"/>
            <w:permStart w:id="1244030520" w:edGrp="everyone" w:colFirst="1" w:colLast="1"/>
            <w:permEnd w:id="1647848162"/>
            <w:permEnd w:id="131224231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1609194520" w:edGrp="everyone" w:colFirst="0" w:colLast="0"/>
            <w:permStart w:id="1664047425" w:edGrp="everyone" w:colFirst="1" w:colLast="1"/>
            <w:permEnd w:id="1854940765"/>
            <w:permEnd w:id="1244030520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1219903186" w:edGrp="everyone" w:colFirst="0" w:colLast="0"/>
            <w:permStart w:id="1000219367" w:edGrp="everyone" w:colFirst="1" w:colLast="1"/>
            <w:permEnd w:id="1609194520"/>
            <w:permEnd w:id="1664047425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471624034" w:edGrp="everyone" w:colFirst="0" w:colLast="0"/>
            <w:permStart w:id="1438058047" w:edGrp="everyone" w:colFirst="1" w:colLast="1"/>
            <w:permEnd w:id="1219903186"/>
            <w:permEnd w:id="1000219367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2117338638" w:edGrp="everyone" w:colFirst="0" w:colLast="0"/>
            <w:permStart w:id="1860138217" w:edGrp="everyone" w:colFirst="1" w:colLast="1"/>
            <w:permEnd w:id="471624034"/>
            <w:permEnd w:id="1438058047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559557958" w:edGrp="everyone" w:colFirst="0" w:colLast="0"/>
            <w:permStart w:id="353575668" w:edGrp="everyone" w:colFirst="1" w:colLast="1"/>
            <w:permEnd w:id="2117338638"/>
            <w:permEnd w:id="1860138217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294333439" w:edGrp="everyone" w:colFirst="0" w:colLast="0"/>
            <w:permStart w:id="1681992315" w:edGrp="everyone" w:colFirst="1" w:colLast="1"/>
            <w:permEnd w:id="559557958"/>
            <w:permEnd w:id="353575668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827025038" w:edGrp="everyone" w:colFirst="0" w:colLast="0"/>
            <w:permStart w:id="1592608017" w:edGrp="everyone" w:colFirst="1" w:colLast="1"/>
            <w:permEnd w:id="294333439"/>
            <w:permEnd w:id="1681992315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293699018" w:edGrp="everyone" w:colFirst="0" w:colLast="0"/>
            <w:permStart w:id="1595746542" w:edGrp="everyone" w:colFirst="1" w:colLast="1"/>
            <w:permEnd w:id="827025038"/>
            <w:permEnd w:id="1592608017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2056266510" w:edGrp="everyone" w:colFirst="0" w:colLast="0"/>
            <w:permStart w:id="805779590" w:edGrp="everyone" w:colFirst="1" w:colLast="1"/>
            <w:permEnd w:id="293699018"/>
            <w:permEnd w:id="1595746542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643972794" w:edGrp="everyone" w:colFirst="0" w:colLast="0"/>
            <w:permStart w:id="658456497" w:edGrp="everyone" w:colFirst="1" w:colLast="1"/>
            <w:permEnd w:id="2056266510"/>
            <w:permEnd w:id="805779590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850936637" w:edGrp="everyone" w:colFirst="0" w:colLast="0"/>
            <w:permStart w:id="1754101356" w:edGrp="everyone" w:colFirst="1" w:colLast="1"/>
            <w:permEnd w:id="643972794"/>
            <w:permEnd w:id="658456497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422656928" w:edGrp="everyone" w:colFirst="0" w:colLast="0"/>
            <w:permStart w:id="7345122" w:edGrp="everyone" w:colFirst="1" w:colLast="1"/>
            <w:permEnd w:id="850936637"/>
            <w:permEnd w:id="1754101356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2063270948" w:edGrp="everyone" w:colFirst="0" w:colLast="0"/>
            <w:permStart w:id="1064192619" w:edGrp="everyone" w:colFirst="1" w:colLast="1"/>
            <w:permEnd w:id="422656928"/>
            <w:permEnd w:id="7345122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1870270527" w:edGrp="everyone" w:colFirst="0" w:colLast="0"/>
            <w:permStart w:id="1473076345" w:edGrp="everyone" w:colFirst="1" w:colLast="1"/>
            <w:permEnd w:id="2063270948"/>
            <w:permEnd w:id="1064192619"/>
          </w:p>
        </w:tc>
        <w:tc>
          <w:tcPr>
            <w:tcW w:w="4536" w:type="dxa"/>
          </w:tcPr>
          <w:p w:rsidR="00CC6FFE" w:rsidRDefault="00CC6FFE" w:rsidP="00034051"/>
        </w:tc>
      </w:tr>
      <w:tr w:rsidR="00CC6FFE" w:rsidTr="00034051">
        <w:trPr>
          <w:trHeight w:val="567"/>
        </w:trPr>
        <w:tc>
          <w:tcPr>
            <w:tcW w:w="5103" w:type="dxa"/>
          </w:tcPr>
          <w:p w:rsidR="00CC6FFE" w:rsidRDefault="00CC6FFE" w:rsidP="00034051">
            <w:permStart w:id="722348285" w:edGrp="everyone" w:colFirst="0" w:colLast="0"/>
            <w:permStart w:id="1439785712" w:edGrp="everyone" w:colFirst="1" w:colLast="1"/>
            <w:permEnd w:id="1870270527"/>
            <w:permEnd w:id="1473076345"/>
          </w:p>
        </w:tc>
        <w:tc>
          <w:tcPr>
            <w:tcW w:w="4536" w:type="dxa"/>
          </w:tcPr>
          <w:p w:rsidR="00CC6FFE" w:rsidRDefault="00CC6FFE" w:rsidP="00034051"/>
        </w:tc>
      </w:tr>
      <w:bookmarkEnd w:id="3"/>
      <w:permEnd w:id="722348285"/>
      <w:permEnd w:id="1439785712"/>
    </w:tbl>
    <w:p w:rsidR="003C58A5" w:rsidRDefault="003C58A5" w:rsidP="003C58A5">
      <w:pPr>
        <w:ind w:left="-5" w:hanging="10"/>
        <w:rPr>
          <w:rFonts w:ascii="Cambria" w:eastAsia="Cambria" w:hAnsi="Cambria" w:cs="Cambria"/>
          <w:b/>
          <w:color w:val="4F81BD"/>
        </w:rPr>
      </w:pPr>
    </w:p>
    <w:p w:rsidR="003C58A5" w:rsidRPr="002C6E02" w:rsidRDefault="003C58A5" w:rsidP="003C58A5">
      <w:pPr>
        <w:ind w:left="-5" w:hanging="10"/>
        <w:rPr>
          <w:rFonts w:ascii="Malarenergi Sans" w:eastAsia="Calibri" w:hAnsi="Malarenergi Sans" w:cs="Calibri"/>
          <w:color w:val="002850"/>
        </w:rPr>
      </w:pPr>
    </w:p>
    <w:p w:rsidR="003C58A5" w:rsidRDefault="003C58A5" w:rsidP="003C58A5">
      <w:pPr>
        <w:ind w:left="-5" w:hanging="10"/>
        <w:rPr>
          <w:rFonts w:ascii="Cambria" w:eastAsia="Cambria" w:hAnsi="Cambria" w:cs="Cambria"/>
          <w:b/>
          <w:color w:val="000000" w:themeColor="text1"/>
        </w:rPr>
      </w:pPr>
    </w:p>
    <w:sectPr w:rsidR="003C58A5" w:rsidSect="00FB15F1">
      <w:headerReference w:type="default" r:id="rId16"/>
      <w:footerReference w:type="default" r:id="rId17"/>
      <w:pgSz w:w="11906" w:h="16838"/>
      <w:pgMar w:top="2495" w:right="1474" w:bottom="1418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CA2" w:rsidRDefault="00084CA2" w:rsidP="00765882">
      <w:r>
        <w:separator/>
      </w:r>
    </w:p>
  </w:endnote>
  <w:endnote w:type="continuationSeparator" w:id="0">
    <w:p w:rsidR="00084CA2" w:rsidRDefault="00084CA2" w:rsidP="007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arenergi Sans">
    <w:panose1 w:val="00000000000000000000"/>
    <w:charset w:val="00"/>
    <w:family w:val="auto"/>
    <w:pitch w:val="variable"/>
    <w:sig w:usb0="8000002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renergi Sans ExtraBold">
    <w:panose1 w:val="00000000000000000000"/>
    <w:charset w:val="00"/>
    <w:family w:val="auto"/>
    <w:pitch w:val="variable"/>
    <w:sig w:usb0="80000023" w:usb1="00000042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2D5" w:rsidRPr="00C972D5" w:rsidRDefault="00C972D5" w:rsidP="00C972D5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35B">
      <w:rPr>
        <w:noProof/>
      </w:rPr>
      <w:t>1</w:t>
    </w:r>
    <w:r>
      <w:fldChar w:fldCharType="end"/>
    </w:r>
    <w:r>
      <w:t xml:space="preserve"> (</w:t>
    </w:r>
    <w:r w:rsidR="00084CA2">
      <w:fldChar w:fldCharType="begin"/>
    </w:r>
    <w:r w:rsidR="00084CA2">
      <w:instrText xml:space="preserve"> SECTIONPAGES   \* MERGEFORMAT </w:instrText>
    </w:r>
    <w:r w:rsidR="00084CA2">
      <w:fldChar w:fldCharType="separate"/>
    </w:r>
    <w:r w:rsidR="006A488E">
      <w:rPr>
        <w:noProof/>
      </w:rPr>
      <w:t>2</w:t>
    </w:r>
    <w:r w:rsidR="00084CA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CA2" w:rsidRDefault="00084CA2" w:rsidP="00765882">
      <w:r>
        <w:separator/>
      </w:r>
    </w:p>
  </w:footnote>
  <w:footnote w:type="continuationSeparator" w:id="0">
    <w:p w:rsidR="00084CA2" w:rsidRDefault="00084CA2" w:rsidP="0076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2693"/>
      <w:gridCol w:w="3118"/>
      <w:gridCol w:w="1706"/>
    </w:tblGrid>
    <w:tr w:rsidR="002C607A" w:rsidTr="00E3774D">
      <w:tc>
        <w:tcPr>
          <w:tcW w:w="2122" w:type="dxa"/>
          <w:vMerge w:val="restart"/>
        </w:tcPr>
        <w:p w:rsidR="002C607A" w:rsidRDefault="0000627D" w:rsidP="00CB431C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1FFD1191" wp14:editId="4A97AB6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870585" cy="505734"/>
                <wp:effectExtent l="0" t="0" r="5715" b="889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505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:rsidR="002C607A" w:rsidRPr="00825CB5" w:rsidRDefault="002C607A" w:rsidP="00586489">
          <w:pPr>
            <w:pStyle w:val="Sidhuvudrubrik"/>
          </w:pPr>
        </w:p>
      </w:tc>
      <w:tc>
        <w:tcPr>
          <w:tcW w:w="3118" w:type="dxa"/>
        </w:tcPr>
        <w:p w:rsidR="002C607A" w:rsidRPr="00825CB5" w:rsidRDefault="002C607A" w:rsidP="00586489">
          <w:pPr>
            <w:pStyle w:val="Sidhuvudrubrik"/>
          </w:pPr>
        </w:p>
      </w:tc>
      <w:tc>
        <w:tcPr>
          <w:tcW w:w="1706" w:type="dxa"/>
        </w:tcPr>
        <w:p w:rsidR="002C607A" w:rsidRPr="00825CB5" w:rsidRDefault="002C607A" w:rsidP="00586489">
          <w:pPr>
            <w:pStyle w:val="Sidhuvudrubrik"/>
          </w:pPr>
        </w:p>
      </w:tc>
    </w:tr>
    <w:tr w:rsidR="002C607A" w:rsidTr="00E3774D">
      <w:tc>
        <w:tcPr>
          <w:tcW w:w="2122" w:type="dxa"/>
          <w:vMerge/>
        </w:tcPr>
        <w:p w:rsidR="002C607A" w:rsidRDefault="002C607A" w:rsidP="00825CB5">
          <w:pPr>
            <w:pStyle w:val="Sidhuvud"/>
          </w:pPr>
        </w:p>
      </w:tc>
      <w:tc>
        <w:tcPr>
          <w:tcW w:w="2693" w:type="dxa"/>
        </w:tcPr>
        <w:p w:rsidR="002C607A" w:rsidRPr="00C659FB" w:rsidRDefault="002C607A" w:rsidP="00922643">
          <w:pPr>
            <w:pStyle w:val="Sidhuvudflt"/>
          </w:pPr>
        </w:p>
      </w:tc>
      <w:tc>
        <w:tcPr>
          <w:tcW w:w="3118" w:type="dxa"/>
        </w:tcPr>
        <w:p w:rsidR="002C607A" w:rsidRPr="00C659FB" w:rsidRDefault="002C607A" w:rsidP="00922643">
          <w:pPr>
            <w:pStyle w:val="Sidhuvudflt"/>
          </w:pPr>
        </w:p>
      </w:tc>
      <w:tc>
        <w:tcPr>
          <w:tcW w:w="1706" w:type="dxa"/>
        </w:tcPr>
        <w:p w:rsidR="002C607A" w:rsidRPr="00C659FB" w:rsidRDefault="002C607A" w:rsidP="00C659FB">
          <w:pPr>
            <w:pStyle w:val="Sidhuvudflt"/>
          </w:pPr>
        </w:p>
      </w:tc>
    </w:tr>
    <w:tr w:rsidR="002C607A" w:rsidTr="00E3774D">
      <w:trPr>
        <w:trHeight w:val="374"/>
      </w:trPr>
      <w:tc>
        <w:tcPr>
          <w:tcW w:w="2122" w:type="dxa"/>
          <w:vMerge/>
        </w:tcPr>
        <w:p w:rsidR="002C607A" w:rsidRDefault="002C607A" w:rsidP="00825CB5">
          <w:pPr>
            <w:pStyle w:val="Sidhuvud"/>
          </w:pPr>
        </w:p>
      </w:tc>
      <w:tc>
        <w:tcPr>
          <w:tcW w:w="2693" w:type="dxa"/>
          <w:vAlign w:val="bottom"/>
        </w:tcPr>
        <w:p w:rsidR="002C607A" w:rsidRPr="00825CB5" w:rsidRDefault="002C607A" w:rsidP="00586489">
          <w:pPr>
            <w:pStyle w:val="Sidhuvudrubrikrad2"/>
          </w:pPr>
        </w:p>
      </w:tc>
      <w:tc>
        <w:tcPr>
          <w:tcW w:w="3118" w:type="dxa"/>
          <w:vAlign w:val="bottom"/>
        </w:tcPr>
        <w:p w:rsidR="002C607A" w:rsidRPr="00825CB5" w:rsidRDefault="002C607A" w:rsidP="00586489">
          <w:pPr>
            <w:pStyle w:val="Sidhuvudrubrikrad2"/>
          </w:pPr>
        </w:p>
      </w:tc>
      <w:tc>
        <w:tcPr>
          <w:tcW w:w="1706" w:type="dxa"/>
          <w:vAlign w:val="bottom"/>
        </w:tcPr>
        <w:p w:rsidR="002C607A" w:rsidRPr="00825CB5" w:rsidRDefault="002C607A" w:rsidP="00586489">
          <w:pPr>
            <w:pStyle w:val="Sidhuvudrubrikrad2"/>
          </w:pPr>
        </w:p>
      </w:tc>
    </w:tr>
    <w:tr w:rsidR="002C607A" w:rsidTr="00E3774D">
      <w:tc>
        <w:tcPr>
          <w:tcW w:w="2122" w:type="dxa"/>
          <w:vMerge/>
        </w:tcPr>
        <w:p w:rsidR="002C607A" w:rsidRDefault="002C607A" w:rsidP="00825CB5">
          <w:pPr>
            <w:pStyle w:val="Sidhuvud"/>
          </w:pPr>
        </w:p>
      </w:tc>
      <w:tc>
        <w:tcPr>
          <w:tcW w:w="2693" w:type="dxa"/>
        </w:tcPr>
        <w:p w:rsidR="002C607A" w:rsidRPr="00947604" w:rsidRDefault="002C607A" w:rsidP="009700B2">
          <w:pPr>
            <w:pStyle w:val="Sidhuvudflt"/>
          </w:pPr>
        </w:p>
      </w:tc>
      <w:tc>
        <w:tcPr>
          <w:tcW w:w="3118" w:type="dxa"/>
        </w:tcPr>
        <w:p w:rsidR="002C607A" w:rsidRPr="00947604" w:rsidRDefault="002C607A" w:rsidP="00512185">
          <w:pPr>
            <w:pStyle w:val="Sidhuvudflt"/>
          </w:pPr>
        </w:p>
      </w:tc>
      <w:tc>
        <w:tcPr>
          <w:tcW w:w="1706" w:type="dxa"/>
        </w:tcPr>
        <w:p w:rsidR="002C607A" w:rsidRPr="00947604" w:rsidRDefault="002C607A" w:rsidP="00582BE1">
          <w:pPr>
            <w:pStyle w:val="Sidhuvudflt"/>
          </w:pPr>
        </w:p>
      </w:tc>
    </w:tr>
  </w:tbl>
  <w:p w:rsidR="002C607A" w:rsidRPr="00825CB5" w:rsidRDefault="002C607A" w:rsidP="00B504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A08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821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652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90A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8A5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127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7A0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2AC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2C9E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ADD8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A5A63"/>
    <w:multiLevelType w:val="multilevel"/>
    <w:tmpl w:val="81A4E7C6"/>
    <w:styleLink w:val="Rubriksnumrering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1" w15:restartNumberingAfterBreak="0">
    <w:nsid w:val="1CAE70C8"/>
    <w:multiLevelType w:val="hybridMultilevel"/>
    <w:tmpl w:val="F1D87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70638"/>
    <w:multiLevelType w:val="hybridMultilevel"/>
    <w:tmpl w:val="68B2EE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3E6"/>
    <w:multiLevelType w:val="hybridMultilevel"/>
    <w:tmpl w:val="009E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1463E"/>
    <w:multiLevelType w:val="multilevel"/>
    <w:tmpl w:val="81A4E7C6"/>
    <w:numStyleLink w:val="Rubriksnumrering"/>
  </w:abstractNum>
  <w:abstractNum w:abstractNumId="15" w15:restartNumberingAfterBreak="0">
    <w:nsid w:val="312941A3"/>
    <w:multiLevelType w:val="hybridMultilevel"/>
    <w:tmpl w:val="3E7ED04A"/>
    <w:lvl w:ilvl="0" w:tplc="23E0BF58">
      <w:start w:val="1"/>
      <w:numFmt w:val="bullet"/>
      <w:lvlText w:val=""/>
      <w:lvlJc w:val="left"/>
      <w:pPr>
        <w:ind w:left="720" w:hanging="360"/>
      </w:pPr>
      <w:rPr>
        <w:rFonts w:ascii="Malarenergi Sans" w:hAnsi="Malarenergi Sans" w:hint="default"/>
        <w:b/>
        <w:i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66527"/>
    <w:multiLevelType w:val="hybridMultilevel"/>
    <w:tmpl w:val="B38E00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90AC4"/>
    <w:multiLevelType w:val="hybridMultilevel"/>
    <w:tmpl w:val="80F23770"/>
    <w:lvl w:ilvl="0" w:tplc="23E0BF58">
      <w:start w:val="1"/>
      <w:numFmt w:val="bullet"/>
      <w:lvlText w:val=""/>
      <w:lvlJc w:val="left"/>
      <w:pPr>
        <w:ind w:left="720" w:hanging="360"/>
      </w:pPr>
      <w:rPr>
        <w:rFonts w:ascii="Malarenergi Sans" w:hAnsi="Malarenergi Sans" w:hint="default"/>
        <w:b/>
        <w:i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119A9"/>
    <w:multiLevelType w:val="hybridMultilevel"/>
    <w:tmpl w:val="37B46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A6501"/>
    <w:multiLevelType w:val="hybridMultilevel"/>
    <w:tmpl w:val="94D4F7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15516"/>
    <w:multiLevelType w:val="multilevel"/>
    <w:tmpl w:val="81A4E7C6"/>
    <w:numStyleLink w:val="Rubriksnumrering"/>
  </w:abstractNum>
  <w:abstractNum w:abstractNumId="21" w15:restartNumberingAfterBreak="0">
    <w:nsid w:val="5E2626A1"/>
    <w:multiLevelType w:val="multilevel"/>
    <w:tmpl w:val="D94A910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22" w15:restartNumberingAfterBreak="0">
    <w:nsid w:val="6AC55F7D"/>
    <w:multiLevelType w:val="multilevel"/>
    <w:tmpl w:val="81A4E7C6"/>
    <w:numStyleLink w:val="Rubriksnumrering"/>
  </w:abstractNum>
  <w:abstractNum w:abstractNumId="23" w15:restartNumberingAfterBreak="0">
    <w:nsid w:val="6D331C48"/>
    <w:multiLevelType w:val="hybridMultilevel"/>
    <w:tmpl w:val="48902B18"/>
    <w:lvl w:ilvl="0" w:tplc="BBBE029E">
      <w:start w:val="1"/>
      <w:numFmt w:val="decimal"/>
      <w:lvlText w:val="%1."/>
      <w:lvlJc w:val="left"/>
      <w:pPr>
        <w:ind w:left="720" w:hanging="360"/>
      </w:pPr>
      <w:rPr>
        <w:rFonts w:ascii="Malarenergi Sans" w:hAnsi="Malarenergi Sans" w:hint="default"/>
        <w:b/>
        <w:i w:val="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A3EF1"/>
    <w:multiLevelType w:val="hybridMultilevel"/>
    <w:tmpl w:val="A4968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84989"/>
    <w:multiLevelType w:val="hybridMultilevel"/>
    <w:tmpl w:val="927636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16F0D"/>
    <w:multiLevelType w:val="hybridMultilevel"/>
    <w:tmpl w:val="17C0A1AE"/>
    <w:lvl w:ilvl="0" w:tplc="23E0BF58">
      <w:start w:val="1"/>
      <w:numFmt w:val="bullet"/>
      <w:lvlText w:val=""/>
      <w:lvlJc w:val="left"/>
      <w:pPr>
        <w:ind w:left="720" w:hanging="360"/>
      </w:pPr>
      <w:rPr>
        <w:rFonts w:ascii="Malarenergi Sans" w:hAnsi="Malarenergi Sans" w:hint="default"/>
        <w:b/>
        <w:i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21"/>
  </w:num>
  <w:num w:numId="6">
    <w:abstractNumId w:val="20"/>
  </w:num>
  <w:num w:numId="7">
    <w:abstractNumId w:val="22"/>
  </w:num>
  <w:num w:numId="8">
    <w:abstractNumId w:val="14"/>
  </w:num>
  <w:num w:numId="9">
    <w:abstractNumId w:val="16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12"/>
  </w:num>
  <w:num w:numId="19">
    <w:abstractNumId w:val="17"/>
  </w:num>
  <w:num w:numId="20">
    <w:abstractNumId w:val="26"/>
  </w:num>
  <w:num w:numId="21">
    <w:abstractNumId w:val="13"/>
  </w:num>
  <w:num w:numId="22">
    <w:abstractNumId w:val="23"/>
  </w:num>
  <w:num w:numId="23">
    <w:abstractNumId w:val="25"/>
  </w:num>
  <w:num w:numId="24">
    <w:abstractNumId w:val="19"/>
  </w:num>
  <w:num w:numId="25">
    <w:abstractNumId w:val="18"/>
  </w:num>
  <w:num w:numId="26">
    <w:abstractNumId w:val="24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5F"/>
    <w:rsid w:val="00004731"/>
    <w:rsid w:val="0000627D"/>
    <w:rsid w:val="00020152"/>
    <w:rsid w:val="00030368"/>
    <w:rsid w:val="00044AA6"/>
    <w:rsid w:val="00046D13"/>
    <w:rsid w:val="000647B0"/>
    <w:rsid w:val="00067BAA"/>
    <w:rsid w:val="0007425B"/>
    <w:rsid w:val="00074C77"/>
    <w:rsid w:val="00084CA2"/>
    <w:rsid w:val="000A2097"/>
    <w:rsid w:val="000B1EA2"/>
    <w:rsid w:val="000B38BC"/>
    <w:rsid w:val="000D1ADF"/>
    <w:rsid w:val="000E5076"/>
    <w:rsid w:val="00112BD0"/>
    <w:rsid w:val="00126B07"/>
    <w:rsid w:val="0016113C"/>
    <w:rsid w:val="00161CB4"/>
    <w:rsid w:val="001770AA"/>
    <w:rsid w:val="001828AE"/>
    <w:rsid w:val="001850B5"/>
    <w:rsid w:val="001A22FE"/>
    <w:rsid w:val="001D0EA7"/>
    <w:rsid w:val="001D468E"/>
    <w:rsid w:val="001E5BE2"/>
    <w:rsid w:val="00203C7A"/>
    <w:rsid w:val="0021771A"/>
    <w:rsid w:val="00236418"/>
    <w:rsid w:val="00246DA8"/>
    <w:rsid w:val="00280666"/>
    <w:rsid w:val="002A6AD4"/>
    <w:rsid w:val="002C26C4"/>
    <w:rsid w:val="002C27A6"/>
    <w:rsid w:val="002C28E2"/>
    <w:rsid w:val="002C607A"/>
    <w:rsid w:val="002C6E02"/>
    <w:rsid w:val="002D72CE"/>
    <w:rsid w:val="00302C0D"/>
    <w:rsid w:val="00321BC1"/>
    <w:rsid w:val="00332E90"/>
    <w:rsid w:val="0033466F"/>
    <w:rsid w:val="003422B2"/>
    <w:rsid w:val="00362430"/>
    <w:rsid w:val="00396446"/>
    <w:rsid w:val="003B1FC3"/>
    <w:rsid w:val="003C5471"/>
    <w:rsid w:val="003C58A5"/>
    <w:rsid w:val="003D02F0"/>
    <w:rsid w:val="003E6506"/>
    <w:rsid w:val="00432EBE"/>
    <w:rsid w:val="0047482B"/>
    <w:rsid w:val="004A7CA9"/>
    <w:rsid w:val="004C4EC2"/>
    <w:rsid w:val="004C57AA"/>
    <w:rsid w:val="004C5A8D"/>
    <w:rsid w:val="004D7CB5"/>
    <w:rsid w:val="005014D3"/>
    <w:rsid w:val="00512185"/>
    <w:rsid w:val="005149DE"/>
    <w:rsid w:val="005346EC"/>
    <w:rsid w:val="00545AE1"/>
    <w:rsid w:val="00582BE1"/>
    <w:rsid w:val="00586489"/>
    <w:rsid w:val="005916B0"/>
    <w:rsid w:val="005B2C8B"/>
    <w:rsid w:val="005C4F40"/>
    <w:rsid w:val="005D5845"/>
    <w:rsid w:val="005D6488"/>
    <w:rsid w:val="005E6293"/>
    <w:rsid w:val="005F05B4"/>
    <w:rsid w:val="005F65CA"/>
    <w:rsid w:val="00601AC7"/>
    <w:rsid w:val="006076DE"/>
    <w:rsid w:val="00613A55"/>
    <w:rsid w:val="00625796"/>
    <w:rsid w:val="00644A4A"/>
    <w:rsid w:val="006463EA"/>
    <w:rsid w:val="006527D3"/>
    <w:rsid w:val="00664F8B"/>
    <w:rsid w:val="00672BF8"/>
    <w:rsid w:val="006A488E"/>
    <w:rsid w:val="006B08B5"/>
    <w:rsid w:val="006C513A"/>
    <w:rsid w:val="006D524B"/>
    <w:rsid w:val="007104E8"/>
    <w:rsid w:val="00714CB8"/>
    <w:rsid w:val="00717E78"/>
    <w:rsid w:val="007251C7"/>
    <w:rsid w:val="0075706E"/>
    <w:rsid w:val="00762FE0"/>
    <w:rsid w:val="00765882"/>
    <w:rsid w:val="007823A6"/>
    <w:rsid w:val="007F3674"/>
    <w:rsid w:val="00802DD4"/>
    <w:rsid w:val="008136FA"/>
    <w:rsid w:val="00825CB5"/>
    <w:rsid w:val="00827815"/>
    <w:rsid w:val="00864058"/>
    <w:rsid w:val="008702E3"/>
    <w:rsid w:val="00897A24"/>
    <w:rsid w:val="008A6EC1"/>
    <w:rsid w:val="008B6E1A"/>
    <w:rsid w:val="008D4DC0"/>
    <w:rsid w:val="008D5ED9"/>
    <w:rsid w:val="008F3C90"/>
    <w:rsid w:val="008F68FE"/>
    <w:rsid w:val="009066F7"/>
    <w:rsid w:val="00910B46"/>
    <w:rsid w:val="00913600"/>
    <w:rsid w:val="00922643"/>
    <w:rsid w:val="00934F4D"/>
    <w:rsid w:val="00947604"/>
    <w:rsid w:val="00947D1F"/>
    <w:rsid w:val="0095478C"/>
    <w:rsid w:val="0096742E"/>
    <w:rsid w:val="009700B2"/>
    <w:rsid w:val="0097714F"/>
    <w:rsid w:val="009859E1"/>
    <w:rsid w:val="009B7591"/>
    <w:rsid w:val="009E15DC"/>
    <w:rsid w:val="009E1A5B"/>
    <w:rsid w:val="00A16B5A"/>
    <w:rsid w:val="00A25F98"/>
    <w:rsid w:val="00A4053B"/>
    <w:rsid w:val="00A6180E"/>
    <w:rsid w:val="00A61987"/>
    <w:rsid w:val="00A71177"/>
    <w:rsid w:val="00A74FA2"/>
    <w:rsid w:val="00A7778A"/>
    <w:rsid w:val="00AC2018"/>
    <w:rsid w:val="00AE6EBE"/>
    <w:rsid w:val="00B419C3"/>
    <w:rsid w:val="00B4302B"/>
    <w:rsid w:val="00B46888"/>
    <w:rsid w:val="00B50448"/>
    <w:rsid w:val="00B51378"/>
    <w:rsid w:val="00B70324"/>
    <w:rsid w:val="00B74775"/>
    <w:rsid w:val="00B75C59"/>
    <w:rsid w:val="00B87F09"/>
    <w:rsid w:val="00BA695F"/>
    <w:rsid w:val="00BD1B94"/>
    <w:rsid w:val="00BE4A3F"/>
    <w:rsid w:val="00C369C2"/>
    <w:rsid w:val="00C41CB4"/>
    <w:rsid w:val="00C5664D"/>
    <w:rsid w:val="00C659FB"/>
    <w:rsid w:val="00C8110D"/>
    <w:rsid w:val="00C826E6"/>
    <w:rsid w:val="00C85DA0"/>
    <w:rsid w:val="00C972D5"/>
    <w:rsid w:val="00CA274B"/>
    <w:rsid w:val="00CB431C"/>
    <w:rsid w:val="00CB6DB4"/>
    <w:rsid w:val="00CC6FFE"/>
    <w:rsid w:val="00CD6197"/>
    <w:rsid w:val="00CE59DF"/>
    <w:rsid w:val="00CF469D"/>
    <w:rsid w:val="00D12AE4"/>
    <w:rsid w:val="00D17236"/>
    <w:rsid w:val="00D43243"/>
    <w:rsid w:val="00D55947"/>
    <w:rsid w:val="00D902FE"/>
    <w:rsid w:val="00D94B93"/>
    <w:rsid w:val="00DB65CF"/>
    <w:rsid w:val="00DC264D"/>
    <w:rsid w:val="00DD0152"/>
    <w:rsid w:val="00DE0A83"/>
    <w:rsid w:val="00DE557F"/>
    <w:rsid w:val="00DF3AC0"/>
    <w:rsid w:val="00E23680"/>
    <w:rsid w:val="00E321D7"/>
    <w:rsid w:val="00E35E27"/>
    <w:rsid w:val="00E3774D"/>
    <w:rsid w:val="00E52D7D"/>
    <w:rsid w:val="00E92FE0"/>
    <w:rsid w:val="00E9335B"/>
    <w:rsid w:val="00EA03BE"/>
    <w:rsid w:val="00EA637E"/>
    <w:rsid w:val="00EC0456"/>
    <w:rsid w:val="00ED3253"/>
    <w:rsid w:val="00F10B13"/>
    <w:rsid w:val="00F37F68"/>
    <w:rsid w:val="00F46E9B"/>
    <w:rsid w:val="00F5277B"/>
    <w:rsid w:val="00F55C31"/>
    <w:rsid w:val="00F566BC"/>
    <w:rsid w:val="00F7780F"/>
    <w:rsid w:val="00F80D8C"/>
    <w:rsid w:val="00F90A49"/>
    <w:rsid w:val="00FB15F1"/>
    <w:rsid w:val="00FC2540"/>
    <w:rsid w:val="00FC4456"/>
    <w:rsid w:val="00FC5BC4"/>
    <w:rsid w:val="00FF50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1EBC5"/>
  <w15:chartTrackingRefBased/>
  <w15:docId w15:val="{5A1820FF-0CF8-4A2C-9E8F-EF1870C3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0E"/>
    <w:pPr>
      <w:spacing w:after="0" w:line="240" w:lineRule="auto"/>
    </w:pPr>
  </w:style>
  <w:style w:type="paragraph" w:styleId="Rubrik1">
    <w:name w:val="heading 1"/>
    <w:next w:val="Normal"/>
    <w:link w:val="Rubrik1Char"/>
    <w:uiPriority w:val="9"/>
    <w:qFormat/>
    <w:rsid w:val="00BA695F"/>
    <w:pPr>
      <w:keepNext/>
      <w:keepLines/>
      <w:numPr>
        <w:numId w:val="8"/>
      </w:numPr>
      <w:spacing w:before="360" w:after="280"/>
      <w:outlineLvl w:val="0"/>
    </w:pPr>
    <w:rPr>
      <w:rFonts w:ascii="Malarenergi Sans ExtraBold" w:eastAsiaTheme="majorEastAsia" w:hAnsi="Malarenergi Sans ExtraBold" w:cstheme="majorBidi"/>
      <w:b/>
      <w:color w:val="002850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695F"/>
    <w:pPr>
      <w:keepNext/>
      <w:keepLines/>
      <w:numPr>
        <w:ilvl w:val="1"/>
        <w:numId w:val="8"/>
      </w:numPr>
      <w:spacing w:before="360" w:after="200"/>
      <w:outlineLvl w:val="1"/>
    </w:pPr>
    <w:rPr>
      <w:rFonts w:ascii="Malarenergi Sans ExtraBold" w:eastAsiaTheme="majorEastAsia" w:hAnsi="Malarenergi Sans ExtraBold" w:cstheme="majorBidi"/>
      <w:b/>
      <w:color w:val="002850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F68FE"/>
    <w:pPr>
      <w:keepNext/>
      <w:keepLines/>
      <w:numPr>
        <w:ilvl w:val="2"/>
        <w:numId w:val="8"/>
      </w:numPr>
      <w:spacing w:before="280" w:after="60"/>
      <w:outlineLvl w:val="2"/>
    </w:pPr>
    <w:rPr>
      <w:rFonts w:ascii="Open Sans" w:eastAsiaTheme="majorEastAsia" w:hAnsi="Open Sans" w:cstheme="majorBidi"/>
      <w:b/>
      <w:color w:val="002850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C5BC4"/>
    <w:pPr>
      <w:keepNext/>
      <w:keepLines/>
      <w:numPr>
        <w:ilvl w:val="3"/>
        <w:numId w:val="8"/>
      </w:numPr>
      <w:spacing w:before="240" w:after="40"/>
      <w:outlineLvl w:val="3"/>
    </w:pPr>
    <w:rPr>
      <w:rFonts w:ascii="Open Sans" w:eastAsiaTheme="majorEastAsia" w:hAnsi="Open Sans" w:cstheme="majorBidi"/>
      <w:b/>
      <w:iCs/>
      <w:color w:val="002850"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C5BC4"/>
    <w:pPr>
      <w:keepNext/>
      <w:keepLines/>
      <w:numPr>
        <w:ilvl w:val="4"/>
        <w:numId w:val="8"/>
      </w:numPr>
      <w:spacing w:before="120"/>
      <w:outlineLvl w:val="4"/>
    </w:pPr>
    <w:rPr>
      <w:rFonts w:ascii="Open Sans" w:eastAsiaTheme="majorEastAsia" w:hAnsi="Open Sans" w:cstheme="majorBidi"/>
      <w:b/>
      <w:color w:val="002850"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203C7A"/>
    <w:pPr>
      <w:keepNext/>
      <w:keepLines/>
      <w:numPr>
        <w:ilvl w:val="5"/>
        <w:numId w:val="8"/>
      </w:numPr>
      <w:spacing w:before="12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203C7A"/>
    <w:pPr>
      <w:keepNext/>
      <w:keepLines/>
      <w:numPr>
        <w:ilvl w:val="6"/>
        <w:numId w:val="8"/>
      </w:numPr>
      <w:spacing w:before="12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922643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203C7A"/>
    <w:pPr>
      <w:keepNext/>
      <w:keepLines/>
      <w:numPr>
        <w:ilvl w:val="8"/>
        <w:numId w:val="8"/>
      </w:numPr>
      <w:spacing w:before="12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58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5882"/>
  </w:style>
  <w:style w:type="paragraph" w:styleId="Sidfot">
    <w:name w:val="footer"/>
    <w:basedOn w:val="Normal"/>
    <w:link w:val="SidfotChar"/>
    <w:uiPriority w:val="99"/>
    <w:unhideWhenUsed/>
    <w:rsid w:val="007658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5882"/>
  </w:style>
  <w:style w:type="table" w:styleId="Tabellrutnt">
    <w:name w:val="Table Grid"/>
    <w:basedOn w:val="Normaltabell"/>
    <w:uiPriority w:val="39"/>
    <w:rsid w:val="0082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aliases w:val="Dokumenttitel"/>
    <w:basedOn w:val="Normal"/>
    <w:next w:val="Normal"/>
    <w:link w:val="RubrikChar"/>
    <w:uiPriority w:val="10"/>
    <w:qFormat/>
    <w:rsid w:val="00BA695F"/>
    <w:pPr>
      <w:spacing w:after="720"/>
      <w:contextualSpacing/>
    </w:pPr>
    <w:rPr>
      <w:rFonts w:ascii="Malarenergi Sans ExtraBold" w:eastAsiaTheme="majorEastAsia" w:hAnsi="Malarenergi Sans ExtraBold" w:cstheme="majorBidi"/>
      <w:b/>
      <w:color w:val="002850"/>
      <w:spacing w:val="-10"/>
      <w:kern w:val="28"/>
      <w:sz w:val="64"/>
      <w:szCs w:val="56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10"/>
    <w:rsid w:val="00BA695F"/>
    <w:rPr>
      <w:rFonts w:ascii="Malarenergi Sans ExtraBold" w:eastAsiaTheme="majorEastAsia" w:hAnsi="Malarenergi Sans ExtraBold" w:cstheme="majorBidi"/>
      <w:b/>
      <w:color w:val="002850"/>
      <w:spacing w:val="-10"/>
      <w:kern w:val="28"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695F"/>
    <w:pPr>
      <w:numPr>
        <w:ilvl w:val="1"/>
      </w:numPr>
    </w:pPr>
    <w:rPr>
      <w:rFonts w:ascii="Malarenergi Sans ExtraBold" w:eastAsiaTheme="minorEastAsia" w:hAnsi="Malarenergi Sans ExtraBold"/>
      <w:b/>
      <w:color w:val="002850"/>
      <w:spacing w:val="15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695F"/>
    <w:rPr>
      <w:rFonts w:ascii="Malarenergi Sans ExtraBold" w:eastAsiaTheme="minorEastAsia" w:hAnsi="Malarenergi Sans ExtraBold"/>
      <w:b/>
      <w:color w:val="002850"/>
      <w:spacing w:val="15"/>
      <w:sz w:val="40"/>
    </w:rPr>
  </w:style>
  <w:style w:type="character" w:customStyle="1" w:styleId="Rubrik1Char">
    <w:name w:val="Rubrik 1 Char"/>
    <w:basedOn w:val="Standardstycketeckensnitt"/>
    <w:link w:val="Rubrik1"/>
    <w:uiPriority w:val="9"/>
    <w:rsid w:val="00BA695F"/>
    <w:rPr>
      <w:rFonts w:ascii="Malarenergi Sans ExtraBold" w:eastAsiaTheme="majorEastAsia" w:hAnsi="Malarenergi Sans ExtraBold" w:cstheme="majorBidi"/>
      <w:b/>
      <w:color w:val="002850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A695F"/>
    <w:rPr>
      <w:rFonts w:ascii="Malarenergi Sans ExtraBold" w:eastAsiaTheme="majorEastAsia" w:hAnsi="Malarenergi Sans ExtraBold" w:cstheme="majorBidi"/>
      <w:b/>
      <w:color w:val="002850"/>
      <w:sz w:val="3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C5BC4"/>
    <w:rPr>
      <w:rFonts w:ascii="Open Sans" w:eastAsiaTheme="majorEastAsia" w:hAnsi="Open Sans" w:cstheme="majorBidi"/>
      <w:b/>
      <w:iCs/>
      <w:color w:val="002850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F68FE"/>
    <w:rPr>
      <w:rFonts w:ascii="Open Sans" w:eastAsiaTheme="majorEastAsia" w:hAnsi="Open Sans" w:cstheme="majorBidi"/>
      <w:b/>
      <w:color w:val="002850"/>
      <w:sz w:val="3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C5BC4"/>
    <w:rPr>
      <w:rFonts w:ascii="Open Sans" w:eastAsiaTheme="majorEastAsia" w:hAnsi="Open Sans" w:cstheme="majorBidi"/>
      <w:b/>
      <w:color w:val="002850"/>
      <w:sz w:val="24"/>
    </w:rPr>
  </w:style>
  <w:style w:type="paragraph" w:styleId="Liststycke">
    <w:name w:val="List Paragraph"/>
    <w:basedOn w:val="Normal"/>
    <w:uiPriority w:val="34"/>
    <w:rsid w:val="00F5277B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161CB4"/>
    <w:pPr>
      <w:spacing w:before="12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Innehllsfrteckningsrubrik">
    <w:name w:val="TOC Heading"/>
    <w:next w:val="Normal"/>
    <w:uiPriority w:val="39"/>
    <w:unhideWhenUsed/>
    <w:qFormat/>
    <w:rsid w:val="00BA695F"/>
    <w:pPr>
      <w:spacing w:before="240" w:after="360"/>
    </w:pPr>
    <w:rPr>
      <w:rFonts w:ascii="Malarenergi Sans ExtraBold" w:eastAsiaTheme="majorEastAsia" w:hAnsi="Malarenergi Sans ExtraBold" w:cstheme="majorBidi"/>
      <w:b/>
      <w:color w:val="002850"/>
      <w:sz w:val="4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161CB4"/>
    <w:pPr>
      <w:spacing w:before="8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161CB4"/>
    <w:pPr>
      <w:spacing w:before="40"/>
      <w:ind w:left="907" w:hanging="907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62FE0"/>
    <w:rPr>
      <w:color w:val="4FA5BA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762FE0"/>
    <w:pPr>
      <w:ind w:left="44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62FE0"/>
    <w:pPr>
      <w:ind w:left="6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62FE0"/>
    <w:pPr>
      <w:ind w:left="88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62FE0"/>
    <w:pPr>
      <w:ind w:left="110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62FE0"/>
    <w:pPr>
      <w:ind w:left="132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62FE0"/>
    <w:pPr>
      <w:ind w:left="1540"/>
    </w:pPr>
    <w:rPr>
      <w:rFonts w:cstheme="minorHAnsi"/>
      <w:sz w:val="20"/>
      <w:szCs w:val="20"/>
    </w:rPr>
  </w:style>
  <w:style w:type="paragraph" w:customStyle="1" w:styleId="Undantagenrubrik1">
    <w:name w:val="Undantagen rubrik 1"/>
    <w:next w:val="Normal"/>
    <w:rsid w:val="0021771A"/>
    <w:pPr>
      <w:spacing w:before="240" w:after="280" w:line="240" w:lineRule="auto"/>
    </w:pPr>
    <w:rPr>
      <w:rFonts w:ascii="Rockwell" w:eastAsiaTheme="majorEastAsia" w:hAnsi="Rockwell" w:cstheme="majorBidi"/>
      <w:b/>
      <w:color w:val="E35B27" w:themeColor="accent2"/>
      <w:sz w:val="48"/>
      <w:szCs w:val="32"/>
    </w:rPr>
  </w:style>
  <w:style w:type="paragraph" w:styleId="Ingetavstnd">
    <w:name w:val="No Spacing"/>
    <w:uiPriority w:val="1"/>
    <w:rsid w:val="008D5ED9"/>
    <w:pPr>
      <w:spacing w:after="0" w:line="240" w:lineRule="auto"/>
    </w:pPr>
  </w:style>
  <w:style w:type="paragraph" w:customStyle="1" w:styleId="Sidhuvudflt">
    <w:name w:val="Sidhuvud fält"/>
    <w:basedOn w:val="Sidhuvud"/>
    <w:rsid w:val="00C659FB"/>
    <w:pPr>
      <w:spacing w:line="200" w:lineRule="exact"/>
    </w:pPr>
    <w:rPr>
      <w:rFonts w:ascii="Calibri Light" w:hAnsi="Calibri Light"/>
      <w:sz w:val="20"/>
    </w:rPr>
  </w:style>
  <w:style w:type="paragraph" w:customStyle="1" w:styleId="Sidhuvudrubrik">
    <w:name w:val="Sidhuvud rubrik"/>
    <w:basedOn w:val="Sidhuvud"/>
    <w:rsid w:val="00C659FB"/>
    <w:pPr>
      <w:spacing w:after="20"/>
    </w:pPr>
    <w:rPr>
      <w:b/>
      <w:sz w:val="16"/>
      <w:szCs w:val="16"/>
    </w:rPr>
  </w:style>
  <w:style w:type="paragraph" w:customStyle="1" w:styleId="Sidhuvudrubrikrad2">
    <w:name w:val="Sidhuvud rubrik rad 2"/>
    <w:basedOn w:val="Sidhuvudrubrik"/>
    <w:rsid w:val="00C659FB"/>
    <w:pPr>
      <w:spacing w:before="80"/>
    </w:pPr>
  </w:style>
  <w:style w:type="paragraph" w:styleId="Lista">
    <w:name w:val="List"/>
    <w:basedOn w:val="Normal"/>
    <w:uiPriority w:val="99"/>
    <w:unhideWhenUsed/>
    <w:rsid w:val="004D7CB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D7CB5"/>
    <w:pPr>
      <w:ind w:left="566" w:hanging="283"/>
      <w:contextualSpacing/>
    </w:pPr>
  </w:style>
  <w:style w:type="paragraph" w:styleId="Listafortstt">
    <w:name w:val="List Continue"/>
    <w:basedOn w:val="Normal"/>
    <w:uiPriority w:val="99"/>
    <w:unhideWhenUsed/>
    <w:rsid w:val="004D7CB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unhideWhenUsed/>
    <w:rsid w:val="004D7CB5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unhideWhenUsed/>
    <w:rsid w:val="004D7CB5"/>
    <w:pPr>
      <w:spacing w:after="120"/>
      <w:ind w:left="849"/>
      <w:contextualSpacing/>
    </w:pPr>
  </w:style>
  <w:style w:type="paragraph" w:styleId="Punktlista">
    <w:name w:val="List Bullet"/>
    <w:basedOn w:val="Normal"/>
    <w:uiPriority w:val="99"/>
    <w:unhideWhenUsed/>
    <w:qFormat/>
    <w:rsid w:val="004D7CB5"/>
    <w:pPr>
      <w:numPr>
        <w:numId w:val="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203C7A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203C7A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92264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203C7A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Numreradlista">
    <w:name w:val="List Number"/>
    <w:basedOn w:val="Normal"/>
    <w:uiPriority w:val="99"/>
    <w:unhideWhenUsed/>
    <w:qFormat/>
    <w:rsid w:val="006463EA"/>
    <w:pPr>
      <w:numPr>
        <w:numId w:val="1"/>
      </w:numPr>
      <w:contextualSpacing/>
    </w:pPr>
  </w:style>
  <w:style w:type="numbering" w:customStyle="1" w:styleId="Rubriksnumrering">
    <w:name w:val="Rubriksnumrering"/>
    <w:uiPriority w:val="99"/>
    <w:rsid w:val="00236418"/>
    <w:pPr>
      <w:numPr>
        <w:numId w:val="4"/>
      </w:numPr>
    </w:pPr>
  </w:style>
  <w:style w:type="paragraph" w:styleId="Numreradlista3">
    <w:name w:val="List Number 3"/>
    <w:basedOn w:val="Normal"/>
    <w:uiPriority w:val="99"/>
    <w:unhideWhenUsed/>
    <w:rsid w:val="00947D1F"/>
    <w:pPr>
      <w:numPr>
        <w:numId w:val="2"/>
      </w:numPr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947D1F"/>
  </w:style>
  <w:style w:type="character" w:customStyle="1" w:styleId="DatumChar">
    <w:name w:val="Datum Char"/>
    <w:basedOn w:val="Standardstycketeckensnitt"/>
    <w:link w:val="Datum"/>
    <w:uiPriority w:val="99"/>
    <w:rsid w:val="00947D1F"/>
  </w:style>
  <w:style w:type="character" w:styleId="Platshllartext">
    <w:name w:val="Placeholder Text"/>
    <w:basedOn w:val="Standardstycketeckensnitt"/>
    <w:uiPriority w:val="99"/>
    <w:semiHidden/>
    <w:rsid w:val="00582BE1"/>
    <w:rPr>
      <w:color w:val="808080"/>
    </w:rPr>
  </w:style>
  <w:style w:type="paragraph" w:styleId="Starktcitat">
    <w:name w:val="Intense Quote"/>
    <w:basedOn w:val="Normal"/>
    <w:next w:val="Normal"/>
    <w:link w:val="StarktcitatChar"/>
    <w:uiPriority w:val="30"/>
    <w:rsid w:val="00922643"/>
    <w:pPr>
      <w:pBdr>
        <w:top w:val="single" w:sz="4" w:space="10" w:color="86B9C4" w:themeColor="accent1"/>
        <w:bottom w:val="single" w:sz="4" w:space="10" w:color="86B9C4" w:themeColor="accent1"/>
      </w:pBdr>
      <w:spacing w:before="360" w:after="360"/>
      <w:ind w:left="864" w:right="864"/>
      <w:jc w:val="center"/>
    </w:pPr>
    <w:rPr>
      <w:i/>
      <w:iCs/>
      <w:color w:val="86B9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2643"/>
    <w:rPr>
      <w:i/>
      <w:iCs/>
      <w:color w:val="86B9C4" w:themeColor="accent1"/>
    </w:rPr>
  </w:style>
  <w:style w:type="character" w:styleId="Diskretbetoning">
    <w:name w:val="Subtle Emphasis"/>
    <w:basedOn w:val="Standardstycketeckensnitt"/>
    <w:uiPriority w:val="19"/>
    <w:rsid w:val="00922643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rsid w:val="00922643"/>
    <w:rPr>
      <w:i/>
      <w:iCs/>
      <w:color w:val="86B9C4" w:themeColor="accent1"/>
    </w:rPr>
  </w:style>
  <w:style w:type="character" w:styleId="Bokenstitel">
    <w:name w:val="Book Title"/>
    <w:basedOn w:val="Standardstycketeckensnitt"/>
    <w:uiPriority w:val="33"/>
    <w:rsid w:val="00922643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92264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922643"/>
    <w:rPr>
      <w:b/>
      <w:bCs/>
      <w:smallCaps/>
      <w:color w:val="86B9C4" w:themeColor="accent1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6C513A"/>
    <w:pPr>
      <w:spacing w:before="200" w:after="160"/>
      <w:ind w:left="864" w:right="864"/>
      <w:jc w:val="center"/>
    </w:pPr>
    <w:rPr>
      <w:rFonts w:ascii="Malarenergi Sans" w:hAnsi="Malarenergi Sans"/>
      <w:iCs/>
      <w:color w:val="0055D7"/>
    </w:rPr>
  </w:style>
  <w:style w:type="character" w:customStyle="1" w:styleId="CitatChar">
    <w:name w:val="Citat Char"/>
    <w:basedOn w:val="Standardstycketeckensnitt"/>
    <w:link w:val="Citat"/>
    <w:uiPriority w:val="29"/>
    <w:rsid w:val="006C513A"/>
    <w:rPr>
      <w:rFonts w:ascii="Malarenergi Sans" w:hAnsi="Malarenergi Sans"/>
      <w:iCs/>
      <w:color w:val="0055D7"/>
    </w:rPr>
  </w:style>
  <w:style w:type="character" w:styleId="Betoning">
    <w:name w:val="Emphasis"/>
    <w:basedOn w:val="Standardstycketeckensnitt"/>
    <w:uiPriority w:val="20"/>
    <w:rsid w:val="00922643"/>
    <w:rPr>
      <w:i/>
      <w:iCs/>
    </w:rPr>
  </w:style>
  <w:style w:type="character" w:styleId="Stark">
    <w:name w:val="Strong"/>
    <w:basedOn w:val="Standardstycketeckensnitt"/>
    <w:uiPriority w:val="22"/>
    <w:qFormat/>
    <w:rsid w:val="00FC5BC4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FC5BC4"/>
    <w:rPr>
      <w:color w:val="605E5C"/>
      <w:shd w:val="clear" w:color="auto" w:fill="E1DFDD"/>
    </w:rPr>
  </w:style>
  <w:style w:type="paragraph" w:customStyle="1" w:styleId="HyperlnkME">
    <w:name w:val="Hyperlänk ME"/>
    <w:basedOn w:val="Normal"/>
    <w:link w:val="HyperlnkMEChar"/>
    <w:qFormat/>
    <w:rsid w:val="00E35E27"/>
    <w:rPr>
      <w:color w:val="0055D7"/>
    </w:rPr>
  </w:style>
  <w:style w:type="character" w:customStyle="1" w:styleId="HyperlnkMEChar">
    <w:name w:val="Hyperlänk ME Char"/>
    <w:basedOn w:val="Standardstycketeckensnitt"/>
    <w:link w:val="HyperlnkME"/>
    <w:rsid w:val="00E35E27"/>
    <w:rPr>
      <w:color w:val="0055D7"/>
    </w:rPr>
  </w:style>
  <w:style w:type="table" w:customStyle="1" w:styleId="TableGrid">
    <w:name w:val="TableGrid"/>
    <w:rsid w:val="004A7CA9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dRubrik">
    <w:name w:val="LedRubrik"/>
    <w:basedOn w:val="Normal"/>
    <w:next w:val="Normal"/>
    <w:uiPriority w:val="4"/>
    <w:qFormat/>
    <w:rsid w:val="00CC6FFE"/>
    <w:pPr>
      <w:spacing w:before="60" w:after="60"/>
    </w:pPr>
    <w:rPr>
      <w:rFonts w:ascii="Arial" w:hAnsi="Arial"/>
      <w:sz w:val="16"/>
      <w:szCs w:val="20"/>
    </w:rPr>
  </w:style>
  <w:style w:type="paragraph" w:customStyle="1" w:styleId="Normalavstnd">
    <w:name w:val="Normal_avstånd"/>
    <w:basedOn w:val="Normal"/>
    <w:link w:val="NormalavstndChar"/>
    <w:uiPriority w:val="4"/>
    <w:qFormat/>
    <w:rsid w:val="00CC6FFE"/>
    <w:pPr>
      <w:spacing w:before="240" w:line="260" w:lineRule="atLeast"/>
    </w:pPr>
    <w:rPr>
      <w:sz w:val="20"/>
      <w:szCs w:val="20"/>
    </w:rPr>
  </w:style>
  <w:style w:type="character" w:customStyle="1" w:styleId="NormalavstndChar">
    <w:name w:val="Normal_avstånd Char"/>
    <w:basedOn w:val="Standardstycketeckensnitt"/>
    <w:link w:val="Normalavstnd"/>
    <w:uiPriority w:val="4"/>
    <w:rsid w:val="00CC6F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ost@malarenergi.se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n\Documents\Anpassade%20Office-mallar\Grundmall%20avskalad%20230503.dotx" TargetMode="External"/></Relationships>
</file>

<file path=word/theme/theme1.xml><?xml version="1.0" encoding="utf-8"?>
<a:theme xmlns:a="http://schemas.openxmlformats.org/drawingml/2006/main" name="Office-tema">
  <a:themeElements>
    <a:clrScheme name="Mälarenerg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9C4"/>
      </a:accent1>
      <a:accent2>
        <a:srgbClr val="E35B27"/>
      </a:accent2>
      <a:accent3>
        <a:srgbClr val="BEC6BF"/>
      </a:accent3>
      <a:accent4>
        <a:srgbClr val="E3CF71"/>
      </a:accent4>
      <a:accent5>
        <a:srgbClr val="3C5256"/>
      </a:accent5>
      <a:accent6>
        <a:srgbClr val="72B18A"/>
      </a:accent6>
      <a:hlink>
        <a:srgbClr val="4FA5B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ac33cdb8-10df-4793-a562-c5f3a022202a">Nej</Sekretess>
    <Diarienummer xmlns="ac33cdb8-10df-4793-a562-c5f3a022202a" xsi:nil="true"/>
    <b9024449b707427d88cc739cbdf0df33 xmlns="ac33cdb8-10df-4793-a562-c5f3a022202a">
      <Terms xmlns="http://schemas.microsoft.com/office/infopath/2007/PartnerControls"/>
    </b9024449b707427d88cc739cbdf0df33>
    <Sekretessdatum xmlns="ac33cdb8-10df-4793-a562-c5f3a022202a" xsi:nil="true"/>
    <pf2437bea9f74492892ef17f948b3cb2 xmlns="ac33cdb8-10df-4793-a562-c5f3a022202a">
      <Terms xmlns="http://schemas.microsoft.com/office/infopath/2007/PartnerControls"/>
    </pf2437bea9f74492892ef17f948b3cb2>
    <Gallra xmlns="ac33cdb8-10df-4793-a562-c5f3a022202a">Nej</Gallra>
    <m3aaa5a4ff4f406e80222553f4d9c41a xmlns="ac33cdb8-10df-4793-a562-c5f3a022202a">
      <Terms xmlns="http://schemas.microsoft.com/office/infopath/2007/PartnerControls"/>
    </m3aaa5a4ff4f406e80222553f4d9c41a>
    <n3af11635f86435da3b2886c3aacfd09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 kundservice</TermName>
          <TermId xmlns="http://schemas.microsoft.com/office/infopath/2007/PartnerControls">ed0b05e5-de3e-442f-9fa9-619247b23a0f</TermId>
        </TermInfo>
        <TermInfo xmlns="http://schemas.microsoft.com/office/infopath/2007/PartnerControls">
          <TermName xmlns="http://schemas.microsoft.com/office/infopath/2007/PartnerControls">Lösa kundärende</TermName>
          <TermId xmlns="http://schemas.microsoft.com/office/infopath/2007/PartnerControls">a9951569-b93b-4e50-b733-cb9bbc1e801b</TermId>
        </TermInfo>
        <TermInfo xmlns="http://schemas.microsoft.com/office/infopath/2007/PartnerControls">
          <TermName xmlns="http://schemas.microsoft.com/office/infopath/2007/PartnerControls">Felhantering</TermName>
          <TermId xmlns="http://schemas.microsoft.com/office/infopath/2007/PartnerControls">05b835ea-5ff8-4b49-93b1-532b1978fe2c</TermId>
        </TermInfo>
        <TermInfo xmlns="http://schemas.microsoft.com/office/infopath/2007/PartnerControls">
          <TermName xmlns="http://schemas.microsoft.com/office/infopath/2007/PartnerControls">Skadestånd</TermName>
          <TermId xmlns="http://schemas.microsoft.com/office/infopath/2007/PartnerControls">7eb88884-57f3-4bd3-850a-241680a14d3d</TermId>
        </TermInfo>
      </Terms>
    </n3af11635f86435da3b2886c3aacfd09>
    <m16fd4df5c7e438fb0b588e4cbc7128b xmlns="ac33cdb8-10df-4793-a562-c5f3a022202a">
      <Terms xmlns="http://schemas.microsoft.com/office/infopath/2007/PartnerControls"/>
    </m16fd4df5c7e438fb0b588e4cbc7128b>
    <Gallringstid_x0020__x0028_år_x0029_ xmlns="ac33cdb8-10df-4793-a562-c5f3a022202a" xsi:nil="true"/>
    <TaxCatchAll xmlns="ac33cdb8-10df-4793-a562-c5f3a022202a">
      <Value>864</Value>
      <Value>48</Value>
      <Value>25</Value>
      <Value>821</Value>
      <Value>343</Value>
      <Value>695</Value>
      <Value>119</Value>
    </TaxCatchAll>
    <n6f869e107304887b968c67f78022871 xmlns="ac33cdb8-10df-4793-a562-c5f3a022202a">
      <Terms xmlns="http://schemas.microsoft.com/office/infopath/2007/PartnerControls"/>
    </n6f869e107304887b968c67f78022871>
    <b53dcfa1ba604e92b83cb36ba08e3245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Beställning (ACD)</TermName>
          <TermId xmlns="http://schemas.microsoft.com/office/infopath/2007/PartnerControls">83f20dce-0cbf-4818-8fe6-cdef3080dfc2</TermId>
        </TermInfo>
      </Terms>
    </b53dcfa1ba604e92b83cb36ba08e3245>
    <kb6f6ca427ec4114a762d277d734b1d3 xmlns="ac33cdb8-10df-4793-a562-c5f3a022202a">
      <Terms xmlns="http://schemas.microsoft.com/office/infopath/2007/PartnerControls"/>
    </kb6f6ca427ec4114a762d277d734b1d3>
    <Gallringsdatum xmlns="ac33cdb8-10df-4793-a562-c5f3a022202a" xsi:nil="true"/>
    <p080ab29933845c497a993f1f7dcb55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Mälarenergi Elnät AB</TermName>
          <TermId xmlns="http://schemas.microsoft.com/office/infopath/2007/PartnerControls">2f1734b1-bdb7-4f27-bc43-b33537c8fdca</TermId>
        </TermInfo>
      </Terms>
    </p080ab29933845c497a993f1f7dcb552>
    <k12ce6319c9349758f0986f5ba87e3e0 xmlns="ac33cdb8-10df-4793-a562-c5f3a022202a">
      <Terms xmlns="http://schemas.microsoft.com/office/infopath/2007/PartnerControls"/>
    </k12ce6319c9349758f0986f5ba87e3e0>
    <TempAgare xmlns="ac33cdb8-10df-4793-a562-c5f3a022202a" xsi:nil="true"/>
    <_dlc_DocId xmlns="ac33cdb8-10df-4793-a562-c5f3a022202a">LEDNINGSSYS-1500912204-850</_dlc_DocId>
    <_dlc_DocIdUrl xmlns="ac33cdb8-10df-4793-a562-c5f3a022202a">
      <Url>https://mars.malarenergi.se/ledningssystem/dokumentmallar/_layouts/15/DocIdRedir.aspx?ID=LEDNINGSSYS-1500912204-850</Url>
      <Description>LEDNINGSSYS-1500912204-850</Description>
    </_dlc_DocIdUrl>
    <TaxCatchAllLabel xmlns="ac33cdb8-10df-4793-a562-c5f3a022202a"/>
    <_dlc_ExpireDateSaved xmlns="http://schemas.microsoft.com/sharepoint/v3" xsi:nil="true"/>
    <_dlc_DocIdPersistId xmlns="ac33cdb8-10df-4793-a562-c5f3a022202a" xsi:nil="true"/>
    <_dlc_Exempt xmlns="http://schemas.microsoft.com/sharepoint/v3" xsi:nil="true"/>
    <j33a2614651e4585873f626c621c2ac7 xmlns="0e02f7ab-9ee2-4096-ac09-7e8370b7b3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Elnät</TermName>
          <TermId xmlns="http://schemas.microsoft.com/office/infopath/2007/PartnerControls">5810e342-2c14-4e3a-ac21-cc23a1558d18</TermId>
        </TermInfo>
      </Terms>
    </j33a2614651e4585873f626c621c2ac7>
    <Ägare xmlns="ac33cdb8-10df-4793-a562-c5f3a022202a">
      <UserInfo>
        <DisplayName/>
        <AccountId xsi:nil="true"/>
        <AccountType/>
      </UserInfo>
    </Ägare>
    <Sortering xmlns="d0cc5741-c147-4921-991c-65608ae0fd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>http://mars.malarenergi.se/_cts/Basdokument ME/93f5520d5516b408customXsn.xsn</xsnLocation>
  <cached>False</cached>
  <openByDefault>False</openByDefault>
  <xsnScope>http://mars.malarenergi.se</xsnScope>
</customXsn>
</file>

<file path=customXml/item4.xml><?xml version="1.0" encoding="utf-8"?>
<?mso-contentType ?>
<p:Policy xmlns:p="office.server.policy" id="" local="true">
  <p:Name>Basdokument ME</p:Name>
  <p:Description/>
  <p:Statement/>
  <p:PolicyItems>
    <p:PolicyItem featureId="Microsoft.Office.RecordsManagement.PolicyFeatures.Expiration" staticId="0x010100FDA52B727EFB0541B43197FEEE86ECD2|1511135587" UniqueId="bace0659-8aa5-4133-b34e-b0412eb29a27">
      <p:Name>Bevarande</p:Name>
      <p:Description>Automatisk schemaläggning av innehåll som ska bearbetas, och utföra en bevarandeåtgärd på innehåll som har nått sitt förfallodatum.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Gallringsdatum</property>
                  <propertyId>529d6af7-9946-44b4-be70-bfe9f40cc597</propertyId>
                  <period>days</period>
                </formula>
                <action type="action" id="Microsoft.Office.RecordsManagement.PolicyFeatures.Expiration.Action.SubmitFileMove" destnExplanation="Överförd på grund av organisationsprincip" destnId="76bcfa36-f7ee-468c-81d4-71b183608651" destnName="Dokumentarkiv" destnUrl="http://jupiter.ad.malarenergi.se/dokumentarkiv/_vti_bin/officialfile.asmx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dokument ME" ma:contentTypeID="0x010100FDA52B727EFB0541B43197FEEE86ECD200747800946B61A647B963FB5E9B675059" ma:contentTypeVersion="40" ma:contentTypeDescription="Skapa ett nytt dokument." ma:contentTypeScope="" ma:versionID="5c5716318c61b6ed8263ebe83dedef8c">
  <xsd:schema xmlns:xsd="http://www.w3.org/2001/XMLSchema" xmlns:xs="http://www.w3.org/2001/XMLSchema" xmlns:p="http://schemas.microsoft.com/office/2006/metadata/properties" xmlns:ns1="ac33cdb8-10df-4793-a562-c5f3a022202a" xmlns:ns2="http://schemas.microsoft.com/sharepoint/v3" xmlns:ns3="0e02f7ab-9ee2-4096-ac09-7e8370b7b395" xmlns:ns4="5d998c06-0804-4108-9b91-6a66f83fe29b" xmlns:ns5="d0cc5741-c147-4921-991c-65608ae0fd8c" targetNamespace="http://schemas.microsoft.com/office/2006/metadata/properties" ma:root="true" ma:fieldsID="160b92034d31612400f65bfa9c6174dc" ns1:_="" ns2:_="" ns3:_="" ns4:_="" ns5:_="">
    <xsd:import namespace="ac33cdb8-10df-4793-a562-c5f3a022202a"/>
    <xsd:import namespace="http://schemas.microsoft.com/sharepoint/v3"/>
    <xsd:import namespace="0e02f7ab-9ee2-4096-ac09-7e8370b7b395"/>
    <xsd:import namespace="5d998c06-0804-4108-9b91-6a66f83fe29b"/>
    <xsd:import namespace="d0cc5741-c147-4921-991c-65608ae0fd8c"/>
    <xsd:element name="properties">
      <xsd:complexType>
        <xsd:sequence>
          <xsd:element name="documentManagement">
            <xsd:complexType>
              <xsd:all>
                <xsd:element ref="ns1:Ägare" minOccurs="0"/>
                <xsd:element ref="ns1:Sekretess"/>
                <xsd:element ref="ns1:Sekretessdatum" minOccurs="0"/>
                <xsd:element ref="ns1:Diarienummer" minOccurs="0"/>
                <xsd:element ref="ns1:Gallringsdatum" minOccurs="0"/>
                <xsd:element ref="ns1:Gallra" minOccurs="0"/>
                <xsd:element ref="ns1:TaxCatchAll" minOccurs="0"/>
                <xsd:element ref="ns1:TaxCatchAllLabel" minOccurs="0"/>
                <xsd:element ref="ns1:b9024449b707427d88cc739cbdf0df33" minOccurs="0"/>
                <xsd:element ref="ns1:pf2437bea9f74492892ef17f948b3cb2" minOccurs="0"/>
                <xsd:element ref="ns1:m3aaa5a4ff4f406e80222553f4d9c41a" minOccurs="0"/>
                <xsd:element ref="ns1:p080ab29933845c497a993f1f7dcb552" minOccurs="0"/>
                <xsd:element ref="ns1:n3af11635f86435da3b2886c3aacfd09" minOccurs="0"/>
                <xsd:element ref="ns1:_dlc_DocId" minOccurs="0"/>
                <xsd:element ref="ns1:b53dcfa1ba604e92b83cb36ba08e3245" minOccurs="0"/>
                <xsd:element ref="ns1:_dlc_DocIdUrl" minOccurs="0"/>
                <xsd:element ref="ns1:_dlc_DocIdPersistId" minOccurs="0"/>
                <xsd:element ref="ns1:k12ce6319c9349758f0986f5ba87e3e0" minOccurs="0"/>
                <xsd:element ref="ns1:Gallringstid_x0020__x0028_år_x0029_" minOccurs="0"/>
                <xsd:element ref="ns1:n6f869e107304887b968c67f78022871" minOccurs="0"/>
                <xsd:element ref="ns2:_dlc_Exempt" minOccurs="0"/>
                <xsd:element ref="ns2:_dlc_ExpireDateSaved" minOccurs="0"/>
                <xsd:element ref="ns2:_dlc_ExpireDate" minOccurs="0"/>
                <xsd:element ref="ns1:TempAgare" minOccurs="0"/>
                <xsd:element ref="ns1:kb6f6ca427ec4114a762d277d734b1d3" minOccurs="0"/>
                <xsd:element ref="ns1:m16fd4df5c7e438fb0b588e4cbc7128b" minOccurs="0"/>
                <xsd:element ref="ns3:j33a2614651e4585873f626c621c2ac7" minOccurs="0"/>
                <xsd:element ref="ns4:SharedWithUsers" minOccurs="0"/>
                <xsd:element ref="ns4:SharedWithDetails" minOccurs="0"/>
                <xsd:element ref="ns5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cdb8-10df-4793-a562-c5f3a022202a" elementFormDefault="qualified">
    <xsd:import namespace="http://schemas.microsoft.com/office/2006/documentManagement/types"/>
    <xsd:import namespace="http://schemas.microsoft.com/office/infopath/2007/PartnerControls"/>
    <xsd:element name="Ägare" ma:index="6" nillable="true" ma:displayName="Dokumentägare" ma:description="Den person som är ansvarig för dokumentet och dess innehåll." ma:list="UserInfo" ma:SharePointGroup="0" ma:internalName="_x00c4_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kretess" ma:index="7" ma:displayName="Sekretess" ma:default="Nej" ma:format="RadioButtons" ma:internalName="Sekretess" ma:readOnly="false">
      <xsd:simpleType>
        <xsd:restriction base="dms:Choice">
          <xsd:enumeration value="Ja"/>
          <xsd:enumeration value="Nej"/>
        </xsd:restriction>
      </xsd:simpleType>
    </xsd:element>
    <xsd:element name="Sekretessdatum" ma:index="8" nillable="true" ma:displayName="Sekretessdatum" ma:format="DateOnly" ma:internalName="Sekretessdatum">
      <xsd:simpleType>
        <xsd:restriction base="dms:DateTime"/>
      </xsd:simpleType>
    </xsd:element>
    <xsd:element name="Diarienummer" ma:index="10" nillable="true" ma:displayName="Diarienummer" ma:internalName="Diarienummer">
      <xsd:simpleType>
        <xsd:restriction base="dms:Text">
          <xsd:maxLength value="255"/>
        </xsd:restriction>
      </xsd:simpleType>
    </xsd:element>
    <xsd:element name="Gallringsdatum" ma:index="14" nillable="true" ma:displayName="Gallringsdatum" ma:format="DateOnly" ma:internalName="Gallringsdatum" ma:readOnly="false">
      <xsd:simpleType>
        <xsd:restriction base="dms:DateTime"/>
      </xsd:simpleType>
    </xsd:element>
    <xsd:element name="Gallra" ma:index="15" nillable="true" ma:displayName="Gallra" ma:default="Nej" ma:description="Anger om dokumenttypen skall gallras/rensas eller arkiveras." ma:format="Dropdown" ma:internalName="Gallra" ma:readOnly="false">
      <xsd:simpleType>
        <xsd:restriction base="dms:Choice">
          <xsd:enumeration value="Ja"/>
          <xsd:enumeration value="Nej"/>
        </xsd:restriction>
      </xsd:simpleType>
    </xsd:element>
    <xsd:element name="TaxCatchAll" ma:index="16" nillable="true" ma:displayName="Taxonomy Catch All Column" ma:hidden="true" ma:list="{34f14d9d-9ec0-4afa-a04a-8b74bdde4cc4}" ma:internalName="TaxCatchAll" ma:showField="CatchAllData" ma:web="0e02f7ab-9ee2-4096-ac09-7e8370b7b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34f14d9d-9ec0-4afa-a04a-8b74bdde4cc4}" ma:internalName="TaxCatchAllLabel" ma:readOnly="true" ma:showField="CatchAllDataLabel" ma:web="0e02f7ab-9ee2-4096-ac09-7e8370b7b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024449b707427d88cc739cbdf0df33" ma:index="18" nillable="true" ma:taxonomy="true" ma:internalName="b9024449b707427d88cc739cbdf0df33" ma:taxonomyFieldName="Lagrum" ma:displayName="Lagrum" ma:default="" ma:fieldId="{b9024449-b707-427d-88cc-739cbdf0df33}" ma:taxonomyMulti="true" ma:sspId="7bc4ddca-2037-4244-a1d9-3d112b7e0924" ma:termSetId="db46d522-7607-40df-b2af-b6d432fa0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437bea9f74492892ef17f948b3cb2" ma:index="19" nillable="true" ma:taxonomy="true" ma:internalName="pf2437bea9f74492892ef17f948b3cb2" ma:taxonomyFieldName="Avdelningsnamn" ma:displayName="Avdelningsnamn" ma:default="" ma:fieldId="{9f2437be-a9f7-4492-892e-f17f948b3cb2}" ma:sspId="7bc4ddca-2037-4244-a1d9-3d112b7e0924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aaa5a4ff4f406e80222553f4d9c41a" ma:index="20" nillable="true" ma:taxonomy="true" ma:internalName="m3aaa5a4ff4f406e80222553f4d9c41a" ma:taxonomyFieldName="DCC_x002d_kod" ma:displayName="Dokumentslag" ma:readOnly="false" ma:default="" ma:fieldId="{63aaa5a4-ff4f-406e-8022-2553f4d9c41a}" ma:sspId="7bc4ddca-2037-4244-a1d9-3d112b7e0924" ma:termSetId="783e0965-0bf9-4499-a908-344db5d550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080ab29933845c497a993f1f7dcb552" ma:index="23" nillable="true" ma:taxonomy="true" ma:internalName="p080ab29933845c497a993f1f7dcb552" ma:taxonomyFieldName="Bolag" ma:displayName="Bolag" ma:readOnly="false" ma:default="" ma:fieldId="{9080ab29-9338-45c4-97a9-93f1f7dcb552}" ma:sspId="7bc4ddca-2037-4244-a1d9-3d112b7e0924" ma:termSetId="73f04708-f0bb-4832-ba3b-9c85505518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af11635f86435da3b2886c3aacfd09" ma:index="25" nillable="true" ma:taxonomy="true" ma:internalName="n3af11635f86435da3b2886c3aacfd09" ma:taxonomyFieldName="Process" ma:displayName="Process" ma:readOnly="false" ma:default="" ma:fieldId="{73af1163-5f86-435d-a3b2-886c3aacfd09}" ma:taxonomyMulti="true" ma:sspId="7bc4ddca-2037-4244-a1d9-3d112b7e0924" ma:termSetId="875118ea-9ebd-4387-b059-ca8aeb21a2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b53dcfa1ba604e92b83cb36ba08e3245" ma:index="27" ma:taxonomy="true" ma:internalName="b53dcfa1ba604e92b83cb36ba08e3245" ma:taxonomyFieldName="Dokumenttyp" ma:displayName="Dokumenttyp" ma:readOnly="false" ma:default="" ma:fieldId="{b53dcfa1-ba60-4e92-b83c-b36ba08e3245}" ma:sspId="7bc4ddca-2037-4244-a1d9-3d112b7e0924" ma:termSetId="526fe713-1009-48e9-a95b-dc09699fe5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2ce6319c9349758f0986f5ba87e3e0" ma:index="32" nillable="true" ma:taxonomy="true" ma:internalName="k12ce6319c9349758f0986f5ba87e3e0" ma:taxonomyFieldName="SIS_x002d_standard" ma:displayName="Standard" ma:readOnly="false" ma:default="" ma:fieldId="{412ce631-9c93-4975-8f09-86f5ba87e3e0}" ma:taxonomyMulti="true" ma:sspId="7bc4ddca-2037-4244-a1d9-3d112b7e0924" ma:termSetId="fca2aa1e-c45e-4345-8710-2c37563131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llringstid_x0020__x0028_år_x0029_" ma:index="33" nillable="true" ma:displayName="Gallringstid (år)" ma:description="Anger antal år som dokumentet skall lagras innan det rensas och tas bort." ma:format="Dropdown" ma:hidden="true" ma:internalName="Gallringstid_x0020__x0028__x00e5_r_x0029_" ma:readOnly="false">
      <xsd:simpleType>
        <xsd:restriction base="dms:Choice">
          <xsd:enumeration value="3"/>
          <xsd:enumeration value="10"/>
        </xsd:restriction>
      </xsd:simpleType>
    </xsd:element>
    <xsd:element name="n6f869e107304887b968c67f78022871" ma:index="34" nillable="true" ma:taxonomy="true" ma:internalName="n6f869e107304887b968c67f78022871" ma:taxonomyFieldName="Egna_x0020_ME_x0020_f_x00e4_lt" ma:displayName="Egna ME fält" ma:readOnly="false" ma:default="" ma:fieldId="{76f869e1-0730-4887-b968-c67f78022871}" ma:taxonomyMulti="true" ma:sspId="7bc4ddca-2037-4244-a1d9-3d112b7e0924" ma:termSetId="295230cf-9625-4c87-85ca-53a9f299f5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mpAgare" ma:index="39" nillable="true" ma:displayName="TempAgare" ma:hidden="true" ma:internalName="TempAgare" ma:readOnly="false">
      <xsd:simpleType>
        <xsd:restriction base="dms:Text">
          <xsd:maxLength value="255"/>
        </xsd:restriction>
      </xsd:simpleType>
    </xsd:element>
    <xsd:element name="kb6f6ca427ec4114a762d277d734b1d3" ma:index="40" nillable="true" ma:taxonomy="true" ma:internalName="kb6f6ca427ec4114a762d277d734b1d3" ma:taxonomyFieldName="Funktion" ma:displayName="Funktion" ma:readOnly="false" ma:fieldId="{4b6f6ca4-27ec-4114-a762-d277d734b1d3}" ma:taxonomyMulti="true" ma:sspId="7bc4ddca-2037-4244-a1d9-3d112b7e0924" ma:termSetId="f4ccf31a-fb18-46c2-9b43-1865fb3b2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fd4df5c7e438fb0b588e4cbc7128b" ma:index="42" nillable="true" ma:taxonomy="true" ma:internalName="m16fd4df5c7e438fb0b588e4cbc7128b" ma:taxonomyFieldName="Handbok" ma:displayName="Handbok" ma:readOnly="false" ma:default="" ma:fieldId="{616fd4df-5c7e-438f-b0b5-88e4cbc7128b}" ma:taxonomyMulti="true" ma:sspId="7bc4ddca-2037-4244-a1d9-3d112b7e0924" ma:termSetId="0bbe1e3d-f738-4174-abd2-44d25b1b461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38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f7ab-9ee2-4096-ac09-7e8370b7b395" elementFormDefault="qualified">
    <xsd:import namespace="http://schemas.microsoft.com/office/2006/documentManagement/types"/>
    <xsd:import namespace="http://schemas.microsoft.com/office/infopath/2007/PartnerControls"/>
    <xsd:element name="j33a2614651e4585873f626c621c2ac7" ma:index="44" nillable="true" ma:taxonomy="true" ma:internalName="j33a2614651e4585873f626c621c2ac7" ma:taxonomyFieldName="RelevantTo" ma:displayName="Relevant för" ma:readOnly="false" ma:default="" ma:fieldId="{333a2614-651e-4585-873f-626c621c2ac7}" ma:taxonomyMulti="true" ma:sspId="7bc4ddca-2037-4244-a1d9-3d112b7e0924" ma:termSetId="636ddf6d-8de4-46c6-b0c2-a7d34aa5bcc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98c06-0804-4108-9b91-6a66f83fe29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c5741-c147-4921-991c-65608ae0fd8c" elementFormDefault="qualified">
    <xsd:import namespace="http://schemas.microsoft.com/office/2006/documentManagement/types"/>
    <xsd:import namespace="http://schemas.microsoft.com/office/infopath/2007/PartnerControls"/>
    <xsd:element name="Sortering" ma:index="48" nillable="true" ma:displayName="Sortering" ma:internalName="Sorterin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nehållstyp"/>
        <xsd:element ref="dc:title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bc4ddca-2037-4244-a1d9-3d112b7e0924" ContentTypeId="0x010100FDA52B727EFB0541B43197FEEE86ECD2" PreviousValue="false"/>
</file>

<file path=customXml/item7.xml><?xml version="1.0" encoding="utf-8"?>
<?mso-contentType ?>
<spe:Receivers xmlns:spe="http://schemas.microsoft.com/sharepoint/events">
  <Receiver>
    <Name>ME.DocumentManagement.Services.EventReceivers.BasDokumentReceiver</Name>
    <Synchronization>Synchronous</Synchronization>
    <Type>10002</Type>
    <SequenceNumber>10000</SequenceNumber>
    <Url/>
    <Assembly>ME.DocumentManagement.Services, Version=1.0.0.0, Culture=neutral, PublicKeyToken=0667f89d726bd658</Assembly>
    <Class>ME.DocumentManagement.Services.EventReceivers.BasDokumentReceiver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C00DA-787D-4533-87D4-8167E43A60E8}">
  <ds:schemaRefs>
    <ds:schemaRef ds:uri="http://schemas.microsoft.com/office/2006/metadata/properties"/>
    <ds:schemaRef ds:uri="http://schemas.microsoft.com/office/infopath/2007/PartnerControls"/>
    <ds:schemaRef ds:uri="ac33cdb8-10df-4793-a562-c5f3a022202a"/>
    <ds:schemaRef ds:uri="http://schemas.microsoft.com/sharepoint/v3"/>
    <ds:schemaRef ds:uri="0e02f7ab-9ee2-4096-ac09-7e8370b7b395"/>
    <ds:schemaRef ds:uri="d0cc5741-c147-4921-991c-65608ae0fd8c"/>
  </ds:schemaRefs>
</ds:datastoreItem>
</file>

<file path=customXml/itemProps2.xml><?xml version="1.0" encoding="utf-8"?>
<ds:datastoreItem xmlns:ds="http://schemas.openxmlformats.org/officeDocument/2006/customXml" ds:itemID="{DE5404DE-47C6-4442-80D5-1169D3392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1C8DC-DBA8-4D65-9C87-77CC0E17A8F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EAD5FF7-B37F-4FFC-A15E-BF81EC9627D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30F13D9-A36A-4606-AC50-920B9158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cdb8-10df-4793-a562-c5f3a022202a"/>
    <ds:schemaRef ds:uri="http://schemas.microsoft.com/sharepoint/v3"/>
    <ds:schemaRef ds:uri="0e02f7ab-9ee2-4096-ac09-7e8370b7b395"/>
    <ds:schemaRef ds:uri="5d998c06-0804-4108-9b91-6a66f83fe29b"/>
    <ds:schemaRef ds:uri="d0cc5741-c147-4921-991c-65608ae0f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EE958E-4DDA-46AB-9D31-FF66E8A7B78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54BC314-144B-461B-BDC2-99FB8195049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70D8E22C-F921-458B-86C0-D3B310920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avskalad 230503.dotx</Template>
  <TotalTime>0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Mälarenergi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/>
  <dc:creator>Sandborg Maria</dc:creator>
  <cp:keywords/>
  <dc:description/>
  <cp:lastModifiedBy>Hermansson Per Arne</cp:lastModifiedBy>
  <cp:revision>1</cp:revision>
  <dcterms:created xsi:type="dcterms:W3CDTF">2024-10-24T08:37:00Z</dcterms:created>
  <dcterms:modified xsi:type="dcterms:W3CDTF">2024-10-24T08:37:00Z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0x010100FDA52B727EFB0541B43197FEEE86ECD200747800946B61A647B963FB5E9B675059</vt:lpwstr>
  </property>
  <property fmtid="{D5CDD505-2E9C-101B-9397-08002B2CF9AE}" pid="3" name="_dlc_policyId">
    <vt:lpwstr>0x010100FDA52B727EFB0541B43197FEEE86ECD2|1511135587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Gallringsdatum&lt;/property&gt;&lt;propertyId&gt;529d6af7-9946-44b4-be70-bfe9f40cc597&lt;/propertyId&gt;&lt;period&gt;days&lt;/period&gt;&lt;/formula&gt;</vt:lpwstr>
  </property>
  <property fmtid="{D5CDD505-2E9C-101B-9397-08002B2CF9AE}" pid="5" name="_dlc_DocIdItemGuid">
    <vt:lpwstr>ea914ed5-98ba-49bf-aa4a-87cf2e448bee</vt:lpwstr>
  </property>
  <property fmtid="{D5CDD505-2E9C-101B-9397-08002B2CF9AE}" pid="6" name="Bolag">
    <vt:lpwstr>25;#Mälarenergi Elnät AB|2f1734b1-bdb7-4f27-bc43-b33537c8fdca</vt:lpwstr>
  </property>
  <property fmtid="{D5CDD505-2E9C-101B-9397-08002B2CF9AE}" pid="7" name="Handbok">
    <vt:lpwstr/>
  </property>
  <property fmtid="{D5CDD505-2E9C-101B-9397-08002B2CF9AE}" pid="8" name="Lagrum">
    <vt:lpwstr/>
  </property>
  <property fmtid="{D5CDD505-2E9C-101B-9397-08002B2CF9AE}" pid="9" name="Dokumenttyp">
    <vt:lpwstr>343;#Beställning (ACD)|83f20dce-0cbf-4818-8fe6-cdef3080dfc2</vt:lpwstr>
  </property>
  <property fmtid="{D5CDD505-2E9C-101B-9397-08002B2CF9AE}" pid="10" name="SIS-standard">
    <vt:lpwstr/>
  </property>
  <property fmtid="{D5CDD505-2E9C-101B-9397-08002B2CF9AE}" pid="11" name="Egna ME fält">
    <vt:lpwstr/>
  </property>
  <property fmtid="{D5CDD505-2E9C-101B-9397-08002B2CF9AE}" pid="12" name="Funktion0">
    <vt:lpwstr/>
  </property>
  <property fmtid="{D5CDD505-2E9C-101B-9397-08002B2CF9AE}" pid="13" name="Process">
    <vt:lpwstr>48;#Ge kundservice|ed0b05e5-de3e-442f-9fa9-619247b23a0f;#119;#Lösa kundärende|a9951569-b93b-4e50-b733-cb9bbc1e801b;#821;#Felhantering|05b835ea-5ff8-4b49-93b1-532b1978fe2c;#864;#Skadestånd|7eb88884-57f3-4bd3-850a-241680a14d3d</vt:lpwstr>
  </property>
  <property fmtid="{D5CDD505-2E9C-101B-9397-08002B2CF9AE}" pid="14" name="Avdelningsnamn">
    <vt:lpwstr/>
  </property>
  <property fmtid="{D5CDD505-2E9C-101B-9397-08002B2CF9AE}" pid="15" name="DCC-kod">
    <vt:lpwstr/>
  </property>
  <property fmtid="{D5CDD505-2E9C-101B-9397-08002B2CF9AE}" pid="16" name="Funktion">
    <vt:lpwstr/>
  </property>
  <property fmtid="{D5CDD505-2E9C-101B-9397-08002B2CF9AE}" pid="17" name="RelevantTo">
    <vt:lpwstr>695;#Elnät|5810e342-2c14-4e3a-ac21-cc23a1558d18</vt:lpwstr>
  </property>
  <property fmtid="{D5CDD505-2E9C-101B-9397-08002B2CF9AE}" pid="18" name="Giltighetstid">
    <vt:lpwstr>1 år</vt:lpwstr>
  </property>
  <property fmtid="{D5CDD505-2E9C-101B-9397-08002B2CF9AE}" pid="19" name="PrecioICPDocTemplatingDocumentTypeTaxHTField0">
    <vt:lpwstr/>
  </property>
  <property fmtid="{D5CDD505-2E9C-101B-9397-08002B2CF9AE}" pid="20" name="Godkänd av">
    <vt:lpwstr/>
  </property>
  <property fmtid="{D5CDD505-2E9C-101B-9397-08002B2CF9AE}" pid="21" name="PrecioICPDocTemplatingKeywordsTaxHTField0">
    <vt:lpwstr/>
  </property>
  <property fmtid="{D5CDD505-2E9C-101B-9397-08002B2CF9AE}" pid="22" name="MEDisplayStatus">
    <vt:lpwstr>Aktiv</vt:lpwstr>
  </property>
  <property fmtid="{D5CDD505-2E9C-101B-9397-08002B2CF9AE}" pid="23" name="PrecioICPDocTemplatingKeywords">
    <vt:lpwstr/>
  </property>
  <property fmtid="{D5CDD505-2E9C-101B-9397-08002B2CF9AE}" pid="24" name="PrecioICPDocTemplatingDocumentType">
    <vt:lpwstr/>
  </property>
  <property fmtid="{D5CDD505-2E9C-101B-9397-08002B2CF9AE}" pid="25" name="Beskrivning">
    <vt:lpwstr/>
  </property>
  <property fmtid="{D5CDD505-2E9C-101B-9397-08002B2CF9AE}" pid="26" name="KKS">
    <vt:lpwstr/>
  </property>
  <property fmtid="{D5CDD505-2E9C-101B-9397-08002B2CF9AE}" pid="27" name="Block">
    <vt:lpwstr/>
  </property>
  <property fmtid="{D5CDD505-2E9C-101B-9397-08002B2CF9AE}" pid="28" name="Godk_datum">
    <vt:lpwstr/>
  </property>
  <property fmtid="{D5CDD505-2E9C-101B-9397-08002B2CF9AE}" pid="29" name="Godk_av">
    <vt:lpwstr/>
  </property>
  <property fmtid="{D5CDD505-2E9C-101B-9397-08002B2CF9AE}" pid="30" name="Pärm">
    <vt:lpwstr/>
  </property>
  <property fmtid="{D5CDD505-2E9C-101B-9397-08002B2CF9AE}" pid="31" name="Avdelning">
    <vt:lpwstr/>
  </property>
  <property fmtid="{D5CDD505-2E9C-101B-9397-08002B2CF9AE}" pid="32" name="Skapad_av">
    <vt:lpwstr/>
  </property>
  <property fmtid="{D5CDD505-2E9C-101B-9397-08002B2CF9AE}" pid="33" name="Doktyp">
    <vt:lpwstr/>
  </property>
  <property fmtid="{D5CDD505-2E9C-101B-9397-08002B2CF9AE}" pid="34" name="Dokumentnummer">
    <vt:lpwstr/>
  </property>
  <property fmtid="{D5CDD505-2E9C-101B-9397-08002B2CF9AE}" pid="35" name="Revision">
    <vt:lpwstr/>
  </property>
</Properties>
</file>